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F6" w:rsidRPr="00757EE2" w:rsidRDefault="00BD40EB" w:rsidP="007264C8">
      <w:pPr>
        <w:jc w:val="center"/>
        <w:rPr>
          <w:b/>
          <w:sz w:val="36"/>
          <w:u w:val="single"/>
        </w:rPr>
      </w:pPr>
      <w:r w:rsidRPr="00757EE2">
        <w:rPr>
          <w:b/>
          <w:noProof/>
          <w:sz w:val="36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B210E" wp14:editId="2BEFEBF5">
                <wp:simplePos x="0" y="0"/>
                <wp:positionH relativeFrom="column">
                  <wp:posOffset>-325120</wp:posOffset>
                </wp:positionH>
                <wp:positionV relativeFrom="paragraph">
                  <wp:posOffset>-59690</wp:posOffset>
                </wp:positionV>
                <wp:extent cx="1047750" cy="875665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709" w:rsidRDefault="007F7709" w:rsidP="004E182A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A3D84BA" wp14:editId="15198D58">
                                  <wp:extent cx="871220" cy="871220"/>
                                  <wp:effectExtent l="0" t="0" r="5080" b="5080"/>
                                  <wp:docPr id="1" name="Bilde 1" descr="Fet-emblem-1961-farger-web-endel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et-emblem-1961-farger-web-endel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22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6pt;margin-top:-4.7pt;width:82.5pt;height:6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Pqqw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" filled="f" stroked="f">
                <v:textbox inset="0,0,0,0">
                  <w:txbxContent>
                    <w:p w:rsidR="007F7709" w:rsidRDefault="007F7709" w:rsidP="004E182A">
                      <w:pPr>
                        <w:ind w:left="142"/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871220" cy="871220"/>
                            <wp:effectExtent l="0" t="0" r="5080" b="5080"/>
                            <wp:docPr id="1" name="Bilde 1" descr="Fet-emblem-1961-farger-web-endel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et-emblem-1961-farger-web-endel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220" cy="87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57EE2">
        <w:rPr>
          <w:b/>
          <w:noProof/>
          <w:sz w:val="36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BCFA0" wp14:editId="4798FAC0">
                <wp:simplePos x="0" y="0"/>
                <wp:positionH relativeFrom="column">
                  <wp:posOffset>8495030</wp:posOffset>
                </wp:positionH>
                <wp:positionV relativeFrom="paragraph">
                  <wp:posOffset>-248285</wp:posOffset>
                </wp:positionV>
                <wp:extent cx="1316355" cy="1191895"/>
                <wp:effectExtent l="0" t="190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709" w:rsidRDefault="007F7709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0501E2C" wp14:editId="6CA2301C">
                                  <wp:extent cx="1130300" cy="1104265"/>
                                  <wp:effectExtent l="0" t="0" r="0" b="635"/>
                                  <wp:docPr id="3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04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68.9pt;margin-top:-19.55pt;width:103.65pt;height:93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" filled="f" stroked="f">
                <v:textbox style="mso-fit-shape-to-text:t">
                  <w:txbxContent>
                    <w:p w:rsidR="007F7709" w:rsidRDefault="007F7709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1130300" cy="1104265"/>
                            <wp:effectExtent l="0" t="0" r="0" b="635"/>
                            <wp:docPr id="3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04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6546" w:rsidRPr="00757EE2">
        <w:rPr>
          <w:b/>
          <w:sz w:val="36"/>
          <w:u w:val="single"/>
        </w:rPr>
        <w:t>Terminliste for Fet skytterlag</w:t>
      </w:r>
      <w:r w:rsidR="004E182A" w:rsidRPr="00757EE2">
        <w:rPr>
          <w:b/>
          <w:sz w:val="36"/>
          <w:u w:val="single"/>
        </w:rPr>
        <w:t xml:space="preserve"> - Sesongen 201</w:t>
      </w:r>
      <w:r w:rsidR="00554E2F" w:rsidRPr="00757EE2">
        <w:rPr>
          <w:b/>
          <w:sz w:val="36"/>
          <w:u w:val="single"/>
        </w:rPr>
        <w:t>5</w:t>
      </w:r>
    </w:p>
    <w:p w:rsidR="004E182A" w:rsidRPr="00757EE2" w:rsidRDefault="004E182A" w:rsidP="007264C8">
      <w:pPr>
        <w:jc w:val="center"/>
        <w:rPr>
          <w:b/>
          <w:sz w:val="20"/>
        </w:rPr>
      </w:pPr>
    </w:p>
    <w:p w:rsidR="004E182A" w:rsidRPr="00757EE2" w:rsidRDefault="00A3650A" w:rsidP="007264C8">
      <w:pPr>
        <w:jc w:val="center"/>
        <w:rPr>
          <w:b/>
          <w:sz w:val="20"/>
        </w:rPr>
      </w:pPr>
      <w:r w:rsidRPr="00757EE2">
        <w:rPr>
          <w:b/>
          <w:sz w:val="20"/>
        </w:rPr>
        <w:t>Påmelding til åpne stevner er på DFS stevnekalender – husk egen skytter-ID</w:t>
      </w:r>
    </w:p>
    <w:p w:rsidR="00347070" w:rsidRDefault="00347070" w:rsidP="001C545E"/>
    <w:p w:rsidR="007942B1" w:rsidRDefault="007942B1" w:rsidP="001C545E"/>
    <w:p w:rsidR="007942B1" w:rsidRPr="00757EE2" w:rsidRDefault="007942B1" w:rsidP="001C545E"/>
    <w:p w:rsidR="00606546" w:rsidRPr="00757EE2" w:rsidRDefault="00606546" w:rsidP="001C545E"/>
    <w:tbl>
      <w:tblPr>
        <w:tblW w:w="531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2"/>
        <w:gridCol w:w="6019"/>
        <w:gridCol w:w="3108"/>
        <w:gridCol w:w="215"/>
        <w:gridCol w:w="2233"/>
      </w:tblGrid>
      <w:tr w:rsidR="00757EE2" w:rsidRPr="00757EE2" w:rsidTr="000E666C">
        <w:trPr>
          <w:trHeight w:val="273"/>
        </w:trPr>
        <w:tc>
          <w:tcPr>
            <w:tcW w:w="5000" w:type="pct"/>
            <w:gridSpan w:val="5"/>
            <w:shd w:val="clear" w:color="auto" w:fill="C6D9F1"/>
          </w:tcPr>
          <w:p w:rsidR="00CE7137" w:rsidRPr="00757EE2" w:rsidRDefault="00CE7137" w:rsidP="00CE7137">
            <w:pPr>
              <w:jc w:val="center"/>
              <w:rPr>
                <w:b/>
                <w:i/>
              </w:rPr>
            </w:pPr>
            <w:r w:rsidRPr="00757EE2">
              <w:rPr>
                <w:b/>
              </w:rPr>
              <w:t>Vinter</w:t>
            </w:r>
          </w:p>
        </w:tc>
      </w:tr>
      <w:tr w:rsidR="00757EE2" w:rsidRPr="00757EE2" w:rsidTr="000E666C">
        <w:trPr>
          <w:trHeight w:val="273"/>
        </w:trPr>
        <w:tc>
          <w:tcPr>
            <w:tcW w:w="1123" w:type="pct"/>
          </w:tcPr>
          <w:p w:rsidR="00606546" w:rsidRPr="00757EE2" w:rsidRDefault="00606546" w:rsidP="001C545E">
            <w:pPr>
              <w:rPr>
                <w:b/>
                <w:i/>
              </w:rPr>
            </w:pPr>
            <w:r w:rsidRPr="00757EE2">
              <w:rPr>
                <w:b/>
                <w:i/>
              </w:rPr>
              <w:t>Dato</w:t>
            </w:r>
          </w:p>
        </w:tc>
        <w:tc>
          <w:tcPr>
            <w:tcW w:w="2016" w:type="pct"/>
          </w:tcPr>
          <w:p w:rsidR="00606546" w:rsidRPr="00757EE2" w:rsidRDefault="00606546" w:rsidP="001C545E">
            <w:pPr>
              <w:rPr>
                <w:b/>
                <w:i/>
              </w:rPr>
            </w:pPr>
            <w:r w:rsidRPr="00757EE2">
              <w:rPr>
                <w:b/>
                <w:i/>
              </w:rPr>
              <w:t>Mesterskap/skytinger</w:t>
            </w:r>
          </w:p>
        </w:tc>
        <w:tc>
          <w:tcPr>
            <w:tcW w:w="1113" w:type="pct"/>
            <w:gridSpan w:val="2"/>
          </w:tcPr>
          <w:p w:rsidR="00606546" w:rsidRPr="00757EE2" w:rsidRDefault="00990C6D" w:rsidP="000F612D">
            <w:pPr>
              <w:tabs>
                <w:tab w:val="left" w:pos="1245"/>
              </w:tabs>
              <w:rPr>
                <w:b/>
                <w:i/>
              </w:rPr>
            </w:pPr>
            <w:r w:rsidRPr="00757EE2">
              <w:rPr>
                <w:b/>
                <w:i/>
              </w:rPr>
              <w:t>Klasse</w:t>
            </w:r>
          </w:p>
        </w:tc>
        <w:tc>
          <w:tcPr>
            <w:tcW w:w="748" w:type="pct"/>
          </w:tcPr>
          <w:p w:rsidR="00606546" w:rsidRPr="00757EE2" w:rsidRDefault="00990C6D" w:rsidP="00990C6D">
            <w:pPr>
              <w:rPr>
                <w:b/>
                <w:i/>
              </w:rPr>
            </w:pPr>
            <w:r w:rsidRPr="00757EE2">
              <w:rPr>
                <w:b/>
                <w:i/>
              </w:rPr>
              <w:t>Påmelding</w:t>
            </w:r>
          </w:p>
        </w:tc>
      </w:tr>
      <w:tr w:rsidR="00B06C7D" w:rsidRPr="00757EE2" w:rsidTr="00B06C7D">
        <w:trPr>
          <w:trHeight w:val="273"/>
        </w:trPr>
        <w:tc>
          <w:tcPr>
            <w:tcW w:w="1123" w:type="pct"/>
            <w:shd w:val="clear" w:color="auto" w:fill="auto"/>
          </w:tcPr>
          <w:p w:rsidR="00B06C7D" w:rsidRPr="00757EE2" w:rsidRDefault="003762E0" w:rsidP="003762E0">
            <w:r>
              <w:t>Uke 5</w:t>
            </w:r>
            <w:r w:rsidR="00117D7B">
              <w:t xml:space="preserve"> </w:t>
            </w:r>
            <w:r>
              <w:t>(26</w:t>
            </w:r>
            <w:r w:rsidR="00B06C7D">
              <w:t xml:space="preserve"> – </w:t>
            </w:r>
            <w:r>
              <w:t>30 jan)</w:t>
            </w:r>
          </w:p>
        </w:tc>
        <w:tc>
          <w:tcPr>
            <w:tcW w:w="2016" w:type="pct"/>
            <w:shd w:val="clear" w:color="auto" w:fill="auto"/>
          </w:tcPr>
          <w:p w:rsidR="00B06C7D" w:rsidRPr="00757EE2" w:rsidRDefault="002F1DD6" w:rsidP="004E182A">
            <w:pPr>
              <w:jc w:val="both"/>
            </w:pPr>
            <w:r>
              <w:t>KM15m/</w:t>
            </w:r>
            <w:r w:rsidR="00B06C7D">
              <w:t>15m kretskarusell</w:t>
            </w:r>
            <w:r>
              <w:t xml:space="preserve"> – Krets 1, Runde 1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B06C7D" w:rsidRPr="00757EE2" w:rsidRDefault="002F1DD6" w:rsidP="004E182A">
            <w:r>
              <w:t>Høland/Bjørkelangen</w:t>
            </w:r>
          </w:p>
        </w:tc>
        <w:tc>
          <w:tcPr>
            <w:tcW w:w="748" w:type="pct"/>
            <w:shd w:val="clear" w:color="auto" w:fill="auto"/>
          </w:tcPr>
          <w:p w:rsidR="00B06C7D" w:rsidRPr="00757EE2" w:rsidRDefault="00B06C7D" w:rsidP="00D91E39">
            <w:r>
              <w:t>DFS</w:t>
            </w:r>
          </w:p>
        </w:tc>
      </w:tr>
      <w:tr w:rsidR="003762E0" w:rsidRPr="00757EE2" w:rsidTr="003D4A17">
        <w:trPr>
          <w:trHeight w:val="273"/>
        </w:trPr>
        <w:tc>
          <w:tcPr>
            <w:tcW w:w="1123" w:type="pct"/>
            <w:shd w:val="clear" w:color="auto" w:fill="auto"/>
          </w:tcPr>
          <w:p w:rsidR="003762E0" w:rsidRPr="00757EE2" w:rsidRDefault="003762E0" w:rsidP="003D4A17">
            <w:r w:rsidRPr="00757EE2">
              <w:t>Lør 31. jan</w:t>
            </w:r>
          </w:p>
        </w:tc>
        <w:tc>
          <w:tcPr>
            <w:tcW w:w="2016" w:type="pct"/>
            <w:shd w:val="clear" w:color="auto" w:fill="auto"/>
          </w:tcPr>
          <w:p w:rsidR="003762E0" w:rsidRPr="00757EE2" w:rsidRDefault="003762E0" w:rsidP="003D4A17">
            <w:pPr>
              <w:jc w:val="both"/>
            </w:pPr>
            <w:r w:rsidRPr="00757EE2">
              <w:t>Ungdomspokalen - felt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3762E0" w:rsidRPr="00757EE2" w:rsidRDefault="003762E0" w:rsidP="003D4A17">
            <w:r w:rsidRPr="00757EE2">
              <w:t>R-ER-J</w:t>
            </w:r>
          </w:p>
        </w:tc>
        <w:tc>
          <w:tcPr>
            <w:tcW w:w="748" w:type="pct"/>
            <w:shd w:val="clear" w:color="auto" w:fill="auto"/>
          </w:tcPr>
          <w:p w:rsidR="003762E0" w:rsidRPr="00757EE2" w:rsidRDefault="003762E0" w:rsidP="003D4A17">
            <w:proofErr w:type="spellStart"/>
            <w:r w:rsidRPr="00757EE2">
              <w:t>Kl</w:t>
            </w:r>
            <w:proofErr w:type="spellEnd"/>
            <w:r w:rsidRPr="00757EE2">
              <w:t xml:space="preserve"> 10 -1030</w:t>
            </w:r>
          </w:p>
        </w:tc>
      </w:tr>
      <w:tr w:rsidR="003762E0" w:rsidRPr="00757EE2" w:rsidTr="003D4A17">
        <w:trPr>
          <w:trHeight w:val="273"/>
        </w:trPr>
        <w:tc>
          <w:tcPr>
            <w:tcW w:w="1123" w:type="pct"/>
            <w:shd w:val="clear" w:color="auto" w:fill="auto"/>
          </w:tcPr>
          <w:p w:rsidR="003762E0" w:rsidRPr="00757EE2" w:rsidRDefault="003762E0" w:rsidP="003D4A17">
            <w:r w:rsidRPr="00757EE2">
              <w:t>Lør 31</w:t>
            </w:r>
            <w:r>
              <w:t>.</w:t>
            </w:r>
            <w:r w:rsidRPr="00757EE2">
              <w:t xml:space="preserve"> jan</w:t>
            </w:r>
          </w:p>
        </w:tc>
        <w:tc>
          <w:tcPr>
            <w:tcW w:w="2016" w:type="pct"/>
            <w:shd w:val="clear" w:color="auto" w:fill="auto"/>
          </w:tcPr>
          <w:p w:rsidR="003762E0" w:rsidRPr="00757EE2" w:rsidRDefault="003762E0" w:rsidP="003D4A17">
            <w:pPr>
              <w:jc w:val="both"/>
            </w:pPr>
            <w:r w:rsidRPr="00757EE2">
              <w:t>Vinterpokalen - felt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3762E0" w:rsidRPr="00757EE2" w:rsidRDefault="003762E0" w:rsidP="003D4A17">
            <w:r w:rsidRPr="00757EE2">
              <w:t>1 – 5 + V55</w:t>
            </w:r>
          </w:p>
        </w:tc>
        <w:tc>
          <w:tcPr>
            <w:tcW w:w="748" w:type="pct"/>
            <w:shd w:val="clear" w:color="auto" w:fill="auto"/>
          </w:tcPr>
          <w:p w:rsidR="003762E0" w:rsidRPr="00757EE2" w:rsidRDefault="003762E0" w:rsidP="003D4A17">
            <w:proofErr w:type="spellStart"/>
            <w:r w:rsidRPr="00757EE2">
              <w:t>Kl</w:t>
            </w:r>
            <w:proofErr w:type="spellEnd"/>
            <w:r w:rsidRPr="00757EE2">
              <w:t xml:space="preserve"> 12 -1230</w:t>
            </w:r>
          </w:p>
        </w:tc>
      </w:tr>
      <w:tr w:rsidR="003762E0" w:rsidRPr="00757EE2" w:rsidTr="003D4A17">
        <w:trPr>
          <w:trHeight w:val="273"/>
        </w:trPr>
        <w:tc>
          <w:tcPr>
            <w:tcW w:w="1123" w:type="pct"/>
            <w:shd w:val="clear" w:color="auto" w:fill="auto"/>
          </w:tcPr>
          <w:p w:rsidR="003762E0" w:rsidRPr="00757EE2" w:rsidRDefault="003762E0" w:rsidP="003D4A17">
            <w:r w:rsidRPr="00757EE2">
              <w:t>Lør</w:t>
            </w:r>
            <w:r>
              <w:t xml:space="preserve"> </w:t>
            </w:r>
            <w:r w:rsidRPr="00757EE2">
              <w:t>31</w:t>
            </w:r>
            <w:r>
              <w:t>.</w:t>
            </w:r>
            <w:r w:rsidRPr="00757EE2">
              <w:t xml:space="preserve"> jan</w:t>
            </w:r>
          </w:p>
        </w:tc>
        <w:tc>
          <w:tcPr>
            <w:tcW w:w="2016" w:type="pct"/>
            <w:shd w:val="clear" w:color="auto" w:fill="auto"/>
          </w:tcPr>
          <w:p w:rsidR="003762E0" w:rsidRPr="00757EE2" w:rsidRDefault="003762E0" w:rsidP="003D4A17">
            <w:pPr>
              <w:jc w:val="both"/>
            </w:pPr>
            <w:r w:rsidRPr="00757EE2">
              <w:t>Formannspokalen - Stang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3762E0" w:rsidRPr="00757EE2" w:rsidRDefault="003762E0" w:rsidP="003D4A17">
            <w:r w:rsidRPr="00757EE2">
              <w:t>1 – 5 + V55</w:t>
            </w:r>
          </w:p>
        </w:tc>
        <w:tc>
          <w:tcPr>
            <w:tcW w:w="748" w:type="pct"/>
            <w:shd w:val="clear" w:color="auto" w:fill="auto"/>
          </w:tcPr>
          <w:p w:rsidR="003762E0" w:rsidRPr="00757EE2" w:rsidRDefault="003762E0" w:rsidP="003D4A17">
            <w:proofErr w:type="spellStart"/>
            <w:r w:rsidRPr="00757EE2">
              <w:t>Kl</w:t>
            </w:r>
            <w:proofErr w:type="spellEnd"/>
            <w:r w:rsidRPr="00757EE2">
              <w:t xml:space="preserve"> 12 -1230</w:t>
            </w:r>
          </w:p>
        </w:tc>
      </w:tr>
      <w:tr w:rsidR="00591091" w:rsidRPr="00757EE2" w:rsidTr="003D4A17">
        <w:trPr>
          <w:trHeight w:val="273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>
              <w:t xml:space="preserve">Uke 9 (23 – 27. </w:t>
            </w:r>
            <w:proofErr w:type="spellStart"/>
            <w:r>
              <w:t>feb</w:t>
            </w:r>
            <w:proofErr w:type="spellEnd"/>
            <w:r>
              <w:t>)</w:t>
            </w:r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pPr>
              <w:jc w:val="both"/>
            </w:pPr>
            <w:r>
              <w:t>15m kretskarusell – Krets 1, Runde 2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591091" w:rsidRPr="00757EE2" w:rsidRDefault="00591091" w:rsidP="00591091">
            <w:r>
              <w:t>Fet</w:t>
            </w:r>
          </w:p>
        </w:tc>
        <w:tc>
          <w:tcPr>
            <w:tcW w:w="748" w:type="pct"/>
            <w:shd w:val="clear" w:color="auto" w:fill="auto"/>
          </w:tcPr>
          <w:p w:rsidR="00591091" w:rsidRPr="00757EE2" w:rsidRDefault="00591091" w:rsidP="00591091">
            <w:r>
              <w:t>DFS</w:t>
            </w:r>
          </w:p>
        </w:tc>
      </w:tr>
      <w:tr w:rsidR="00591091" w:rsidRPr="00757EE2" w:rsidTr="003D4A17">
        <w:trPr>
          <w:trHeight w:val="273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>
              <w:t xml:space="preserve">Lør 7. </w:t>
            </w:r>
            <w:proofErr w:type="spellStart"/>
            <w:r>
              <w:t>mar</w:t>
            </w:r>
            <w:proofErr w:type="spellEnd"/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pPr>
              <w:jc w:val="both"/>
            </w:pPr>
            <w:r>
              <w:t>Kretsmesterskap felt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591091" w:rsidRPr="00757EE2" w:rsidRDefault="00591091" w:rsidP="00591091">
            <w:r>
              <w:t>Urskog med støtte fra Fet</w:t>
            </w:r>
          </w:p>
        </w:tc>
        <w:tc>
          <w:tcPr>
            <w:tcW w:w="748" w:type="pct"/>
            <w:shd w:val="clear" w:color="auto" w:fill="auto"/>
          </w:tcPr>
          <w:p w:rsidR="00591091" w:rsidRPr="00757EE2" w:rsidRDefault="00591091" w:rsidP="00591091">
            <w:r>
              <w:t>DFS</w:t>
            </w:r>
          </w:p>
        </w:tc>
      </w:tr>
      <w:tr w:rsidR="00591091" w:rsidRPr="00757EE2" w:rsidTr="00B06C7D">
        <w:trPr>
          <w:trHeight w:val="273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>
              <w:t xml:space="preserve">Uke 12 (16 – 20. </w:t>
            </w:r>
            <w:proofErr w:type="spellStart"/>
            <w:r>
              <w:t>mar</w:t>
            </w:r>
            <w:proofErr w:type="spellEnd"/>
            <w:r>
              <w:t>)</w:t>
            </w:r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pPr>
              <w:jc w:val="both"/>
            </w:pPr>
            <w:r>
              <w:t>15m kretskarusell – Krets 1, Runde 3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591091" w:rsidRPr="00757EE2" w:rsidRDefault="00591091" w:rsidP="00591091">
            <w:r>
              <w:t>Blaker</w:t>
            </w:r>
          </w:p>
        </w:tc>
        <w:tc>
          <w:tcPr>
            <w:tcW w:w="748" w:type="pct"/>
            <w:shd w:val="clear" w:color="auto" w:fill="auto"/>
          </w:tcPr>
          <w:p w:rsidR="00591091" w:rsidRPr="00757EE2" w:rsidRDefault="00591091" w:rsidP="00591091">
            <w:r>
              <w:t>DFS</w:t>
            </w:r>
          </w:p>
        </w:tc>
      </w:tr>
      <w:tr w:rsidR="00591091" w:rsidRPr="00757EE2" w:rsidTr="00B06C7D">
        <w:trPr>
          <w:trHeight w:val="312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 w:rsidRPr="00757EE2">
              <w:t xml:space="preserve">Lør </w:t>
            </w:r>
            <w:r>
              <w:t>21</w:t>
            </w:r>
            <w:r w:rsidRPr="00757EE2">
              <w:t xml:space="preserve">. </w:t>
            </w:r>
            <w:proofErr w:type="spellStart"/>
            <w:r w:rsidRPr="00757EE2">
              <w:t>mar</w:t>
            </w:r>
            <w:proofErr w:type="spellEnd"/>
            <w:r w:rsidRPr="00757EE2">
              <w:t xml:space="preserve">  </w:t>
            </w:r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pPr>
              <w:jc w:val="both"/>
            </w:pPr>
            <w:r w:rsidRPr="00757EE2">
              <w:t>Klubbmesterskap m/Kombipokalen – felt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591091" w:rsidRPr="00757EE2" w:rsidRDefault="00591091" w:rsidP="00591091">
            <w:r w:rsidRPr="00757EE2">
              <w:t>ASP – R – ER – J</w:t>
            </w:r>
          </w:p>
        </w:tc>
        <w:tc>
          <w:tcPr>
            <w:tcW w:w="748" w:type="pct"/>
            <w:shd w:val="clear" w:color="auto" w:fill="auto"/>
          </w:tcPr>
          <w:p w:rsidR="00591091" w:rsidRPr="00757EE2" w:rsidRDefault="00591091" w:rsidP="00591091">
            <w:proofErr w:type="spellStart"/>
            <w:r w:rsidRPr="00757EE2">
              <w:t>Kl</w:t>
            </w:r>
            <w:proofErr w:type="spellEnd"/>
            <w:r w:rsidRPr="00757EE2">
              <w:t xml:space="preserve"> 09 – 10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 xml:space="preserve">Lør </w:t>
            </w:r>
            <w:r>
              <w:t>21</w:t>
            </w:r>
            <w:r w:rsidRPr="00757EE2">
              <w:t xml:space="preserve">. </w:t>
            </w:r>
            <w:proofErr w:type="spellStart"/>
            <w:r w:rsidRPr="00757EE2">
              <w:t>mar</w:t>
            </w:r>
            <w:proofErr w:type="spellEnd"/>
          </w:p>
        </w:tc>
        <w:tc>
          <w:tcPr>
            <w:tcW w:w="2016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pPr>
              <w:jc w:val="both"/>
            </w:pPr>
            <w:r w:rsidRPr="00757EE2">
              <w:t>Klubbmesterskap m/ Myrvollpokalen - felt</w:t>
            </w:r>
          </w:p>
        </w:tc>
        <w:tc>
          <w:tcPr>
            <w:tcW w:w="111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1 – 5 + V55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proofErr w:type="spellStart"/>
            <w:r w:rsidRPr="00757EE2">
              <w:t>Kl</w:t>
            </w:r>
            <w:proofErr w:type="spellEnd"/>
            <w:r w:rsidRPr="00757EE2">
              <w:t xml:space="preserve"> 11 – 12</w:t>
            </w:r>
          </w:p>
        </w:tc>
      </w:tr>
      <w:tr w:rsidR="00591091" w:rsidRPr="00757EE2" w:rsidTr="006526DC">
        <w:trPr>
          <w:trHeight w:val="288"/>
        </w:trPr>
        <w:tc>
          <w:tcPr>
            <w:tcW w:w="1123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591091" w:rsidRPr="00757EE2" w:rsidRDefault="00591091" w:rsidP="00591091">
            <w:r w:rsidRPr="00757EE2">
              <w:t xml:space="preserve">Lør </w:t>
            </w:r>
            <w:r>
              <w:t>11</w:t>
            </w:r>
            <w:r w:rsidRPr="00757EE2">
              <w:t xml:space="preserve">. </w:t>
            </w:r>
            <w:proofErr w:type="spellStart"/>
            <w:r w:rsidRPr="00757EE2">
              <w:t>apr</w:t>
            </w:r>
            <w:proofErr w:type="spellEnd"/>
          </w:p>
        </w:tc>
        <w:tc>
          <w:tcPr>
            <w:tcW w:w="201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591091" w:rsidRPr="00757EE2" w:rsidRDefault="00591091" w:rsidP="00591091">
            <w:pPr>
              <w:jc w:val="both"/>
            </w:pPr>
            <w:proofErr w:type="spellStart"/>
            <w:r w:rsidRPr="00757EE2">
              <w:t>Heggtveitpokalen</w:t>
            </w:r>
            <w:proofErr w:type="spellEnd"/>
            <w:r w:rsidRPr="00757EE2">
              <w:t xml:space="preserve"> - felt</w:t>
            </w:r>
          </w:p>
        </w:tc>
        <w:tc>
          <w:tcPr>
            <w:tcW w:w="1113" w:type="pct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591091" w:rsidRPr="00757EE2" w:rsidRDefault="00591091" w:rsidP="00591091">
            <w:r w:rsidRPr="00757EE2">
              <w:t>1 – 5 + V55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591091" w:rsidRPr="00757EE2" w:rsidRDefault="00591091" w:rsidP="00591091">
            <w:proofErr w:type="spellStart"/>
            <w:r w:rsidRPr="00757EE2">
              <w:t>Kl</w:t>
            </w:r>
            <w:proofErr w:type="spellEnd"/>
            <w:r w:rsidRPr="00757EE2">
              <w:t xml:space="preserve"> </w:t>
            </w:r>
            <w:r>
              <w:t>10</w:t>
            </w:r>
          </w:p>
        </w:tc>
      </w:tr>
      <w:tr w:rsidR="00591091" w:rsidRPr="00757EE2" w:rsidTr="000E666C">
        <w:trPr>
          <w:trHeight w:val="288"/>
        </w:trPr>
        <w:tc>
          <w:tcPr>
            <w:tcW w:w="5000" w:type="pct"/>
            <w:gridSpan w:val="5"/>
            <w:shd w:val="clear" w:color="auto" w:fill="92D050"/>
            <w:vAlign w:val="bottom"/>
          </w:tcPr>
          <w:p w:rsidR="00591091" w:rsidRPr="00757EE2" w:rsidRDefault="00591091" w:rsidP="00591091">
            <w:pPr>
              <w:jc w:val="center"/>
              <w:rPr>
                <w:rFonts w:ascii="Calibri" w:hAnsi="Calibri" w:cs="Calibri"/>
                <w:szCs w:val="20"/>
              </w:rPr>
            </w:pPr>
            <w:r w:rsidRPr="00757EE2">
              <w:rPr>
                <w:b/>
              </w:rPr>
              <w:t>Sommer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>
              <w:t>Tir 19. mai</w:t>
            </w:r>
          </w:p>
        </w:tc>
        <w:tc>
          <w:tcPr>
            <w:tcW w:w="2016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Veteranpokalen – bane</w:t>
            </w:r>
            <w:r w:rsidRPr="00757EE2">
              <w:tab/>
            </w:r>
          </w:p>
        </w:tc>
        <w:tc>
          <w:tcPr>
            <w:tcW w:w="1041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V55–V65–V73</w:t>
            </w:r>
          </w:p>
        </w:tc>
        <w:tc>
          <w:tcPr>
            <w:tcW w:w="82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1730 – 1800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>
              <w:t>Tir 19. mai</w:t>
            </w:r>
          </w:p>
        </w:tc>
        <w:tc>
          <w:tcPr>
            <w:tcW w:w="2016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Ungdomspokalen – bane</w:t>
            </w:r>
            <w:r w:rsidRPr="00757EE2">
              <w:tab/>
            </w:r>
          </w:p>
        </w:tc>
        <w:tc>
          <w:tcPr>
            <w:tcW w:w="1041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R – ER – J</w:t>
            </w:r>
            <w:r w:rsidRPr="00757EE2">
              <w:tab/>
            </w:r>
          </w:p>
        </w:tc>
        <w:tc>
          <w:tcPr>
            <w:tcW w:w="82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1730 – 1800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>
              <w:t xml:space="preserve">Tir 2.  </w:t>
            </w:r>
            <w:proofErr w:type="spellStart"/>
            <w:proofErr w:type="gramStart"/>
            <w:r>
              <w:t>jun</w:t>
            </w:r>
            <w:proofErr w:type="spellEnd"/>
            <w:proofErr w:type="gramEnd"/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proofErr w:type="spellStart"/>
            <w:r w:rsidRPr="00757EE2">
              <w:t>Heggtveitpokalen</w:t>
            </w:r>
            <w:proofErr w:type="spellEnd"/>
            <w:r w:rsidRPr="00757EE2">
              <w:t xml:space="preserve"> – bane</w:t>
            </w:r>
            <w:r w:rsidRPr="00757EE2">
              <w:tab/>
            </w:r>
          </w:p>
        </w:tc>
        <w:tc>
          <w:tcPr>
            <w:tcW w:w="1041" w:type="pct"/>
            <w:shd w:val="clear" w:color="auto" w:fill="auto"/>
          </w:tcPr>
          <w:p w:rsidR="00591091" w:rsidRPr="00757EE2" w:rsidRDefault="00591091" w:rsidP="00591091">
            <w:r w:rsidRPr="00757EE2">
              <w:t>1 – 5 + V55</w:t>
            </w:r>
            <w:r w:rsidRPr="00757EE2">
              <w:tab/>
            </w:r>
          </w:p>
        </w:tc>
        <w:tc>
          <w:tcPr>
            <w:tcW w:w="820" w:type="pct"/>
            <w:gridSpan w:val="2"/>
            <w:shd w:val="clear" w:color="auto" w:fill="auto"/>
          </w:tcPr>
          <w:p w:rsidR="00591091" w:rsidRPr="00757EE2" w:rsidRDefault="00591091" w:rsidP="00591091">
            <w:r w:rsidRPr="00757EE2">
              <w:t>1730 – 1800</w:t>
            </w:r>
          </w:p>
        </w:tc>
      </w:tr>
      <w:tr w:rsidR="00591091" w:rsidRPr="00757EE2" w:rsidTr="00837199">
        <w:trPr>
          <w:trHeight w:val="288"/>
        </w:trPr>
        <w:tc>
          <w:tcPr>
            <w:tcW w:w="1123" w:type="pct"/>
          </w:tcPr>
          <w:p w:rsidR="00591091" w:rsidRPr="00757EE2" w:rsidRDefault="00591091" w:rsidP="00591091">
            <w:r>
              <w:t>Uke 26 (</w:t>
            </w:r>
            <w:proofErr w:type="spellStart"/>
            <w:r>
              <w:t>Fre</w:t>
            </w:r>
            <w:proofErr w:type="spellEnd"/>
            <w:r>
              <w:t xml:space="preserve"> 26-søn 28. juni)</w:t>
            </w:r>
          </w:p>
        </w:tc>
        <w:tc>
          <w:tcPr>
            <w:tcW w:w="2016" w:type="pct"/>
          </w:tcPr>
          <w:p w:rsidR="00591091" w:rsidRPr="00757EE2" w:rsidRDefault="00591091" w:rsidP="00591091">
            <w:r>
              <w:t>Åpent stevne «Vår-/sommerstevne»</w:t>
            </w:r>
          </w:p>
        </w:tc>
        <w:tc>
          <w:tcPr>
            <w:tcW w:w="1041" w:type="pct"/>
          </w:tcPr>
          <w:p w:rsidR="00591091" w:rsidRPr="00757EE2" w:rsidRDefault="00591091" w:rsidP="00591091">
            <w:r>
              <w:t>Alle klasser</w:t>
            </w:r>
          </w:p>
        </w:tc>
        <w:tc>
          <w:tcPr>
            <w:tcW w:w="820" w:type="pct"/>
            <w:gridSpan w:val="2"/>
          </w:tcPr>
          <w:p w:rsidR="00591091" w:rsidRPr="00757EE2" w:rsidRDefault="00591091" w:rsidP="00591091">
            <w:r>
              <w:t>DFS</w:t>
            </w:r>
          </w:p>
        </w:tc>
      </w:tr>
      <w:tr w:rsidR="00591091" w:rsidRPr="00757EE2" w:rsidTr="00033CCB">
        <w:trPr>
          <w:trHeight w:val="288"/>
        </w:trPr>
        <w:tc>
          <w:tcPr>
            <w:tcW w:w="5000" w:type="pct"/>
            <w:gridSpan w:val="5"/>
            <w:shd w:val="clear" w:color="auto" w:fill="984806"/>
          </w:tcPr>
          <w:p w:rsidR="00591091" w:rsidRPr="00757EE2" w:rsidRDefault="00591091" w:rsidP="00591091">
            <w:pPr>
              <w:jc w:val="center"/>
              <w:rPr>
                <w:b/>
              </w:rPr>
            </w:pPr>
            <w:r w:rsidRPr="00757EE2">
              <w:rPr>
                <w:b/>
              </w:rPr>
              <w:t>Høst</w:t>
            </w:r>
          </w:p>
        </w:tc>
      </w:tr>
      <w:tr w:rsidR="00591091" w:rsidRPr="00757EE2" w:rsidTr="0005220C">
        <w:trPr>
          <w:trHeight w:val="288"/>
        </w:trPr>
        <w:tc>
          <w:tcPr>
            <w:tcW w:w="1123" w:type="pct"/>
            <w:vAlign w:val="bottom"/>
          </w:tcPr>
          <w:p w:rsidR="00591091" w:rsidRPr="00757EE2" w:rsidRDefault="00591091" w:rsidP="00591091">
            <w:pPr>
              <w:rPr>
                <w:highlight w:val="yellow"/>
              </w:rPr>
            </w:pPr>
            <w:r w:rsidRPr="007E3C65">
              <w:t xml:space="preserve">Lør 15. </w:t>
            </w:r>
            <w:proofErr w:type="spellStart"/>
            <w:r w:rsidRPr="007E3C65">
              <w:t>aug</w:t>
            </w:r>
            <w:proofErr w:type="spellEnd"/>
          </w:p>
        </w:tc>
        <w:tc>
          <w:tcPr>
            <w:tcW w:w="2016" w:type="pct"/>
            <w:vAlign w:val="bottom"/>
          </w:tcPr>
          <w:p w:rsidR="00591091" w:rsidRPr="00757EE2" w:rsidRDefault="00591091" w:rsidP="00591091">
            <w:proofErr w:type="spellStart"/>
            <w:r>
              <w:t>Brattåsfatet</w:t>
            </w:r>
            <w:proofErr w:type="spellEnd"/>
          </w:p>
        </w:tc>
        <w:tc>
          <w:tcPr>
            <w:tcW w:w="1041" w:type="pct"/>
          </w:tcPr>
          <w:p w:rsidR="00591091" w:rsidRPr="00757EE2" w:rsidRDefault="00591091" w:rsidP="00591091">
            <w:r w:rsidRPr="00757EE2">
              <w:t>1 – 5 + V55</w:t>
            </w:r>
            <w:r w:rsidRPr="00757EE2">
              <w:tab/>
            </w:r>
          </w:p>
        </w:tc>
        <w:tc>
          <w:tcPr>
            <w:tcW w:w="820" w:type="pct"/>
            <w:gridSpan w:val="2"/>
          </w:tcPr>
          <w:p w:rsidR="00591091" w:rsidRPr="00757EE2" w:rsidRDefault="00591091" w:rsidP="00591091">
            <w:r w:rsidRPr="00757EE2">
              <w:t>1730 – 1800</w:t>
            </w:r>
          </w:p>
        </w:tc>
      </w:tr>
      <w:tr w:rsidR="00591091" w:rsidRPr="00757EE2" w:rsidTr="000E666C">
        <w:trPr>
          <w:trHeight w:val="288"/>
        </w:trPr>
        <w:tc>
          <w:tcPr>
            <w:tcW w:w="1123" w:type="pct"/>
            <w:vAlign w:val="bottom"/>
          </w:tcPr>
          <w:p w:rsidR="00591091" w:rsidRPr="00757EE2" w:rsidRDefault="00591091" w:rsidP="00591091">
            <w:pPr>
              <w:rPr>
                <w:highlight w:val="yellow"/>
              </w:rPr>
            </w:pPr>
            <w:proofErr w:type="spellStart"/>
            <w:r w:rsidRPr="007E3C65">
              <w:t>Søn</w:t>
            </w:r>
            <w:proofErr w:type="spellEnd"/>
            <w:r w:rsidRPr="007E3C65">
              <w:t xml:space="preserve"> 16. </w:t>
            </w:r>
            <w:proofErr w:type="spellStart"/>
            <w:r w:rsidRPr="007E3C65">
              <w:t>aug</w:t>
            </w:r>
            <w:proofErr w:type="spellEnd"/>
          </w:p>
        </w:tc>
        <w:tc>
          <w:tcPr>
            <w:tcW w:w="2016" w:type="pct"/>
            <w:vAlign w:val="bottom"/>
          </w:tcPr>
          <w:p w:rsidR="00591091" w:rsidRPr="00757EE2" w:rsidRDefault="00591091" w:rsidP="00591091">
            <w:r>
              <w:t>Kretsmesterskap bane</w:t>
            </w:r>
          </w:p>
        </w:tc>
        <w:tc>
          <w:tcPr>
            <w:tcW w:w="1041" w:type="pct"/>
            <w:vAlign w:val="bottom"/>
          </w:tcPr>
          <w:p w:rsidR="00591091" w:rsidRPr="00757EE2" w:rsidRDefault="00591091" w:rsidP="00591091">
            <w:r>
              <w:t>Blaker</w:t>
            </w:r>
          </w:p>
        </w:tc>
        <w:tc>
          <w:tcPr>
            <w:tcW w:w="820" w:type="pct"/>
            <w:gridSpan w:val="2"/>
            <w:vAlign w:val="bottom"/>
          </w:tcPr>
          <w:p w:rsidR="00591091" w:rsidRPr="00757EE2" w:rsidRDefault="00591091" w:rsidP="00591091">
            <w:r>
              <w:t>DFS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>
              <w:t>Uke 34 (</w:t>
            </w:r>
            <w:r w:rsidRPr="00757EE2">
              <w:t>Tir 1</w:t>
            </w:r>
            <w:r>
              <w:t xml:space="preserve">8, </w:t>
            </w:r>
            <w:proofErr w:type="spellStart"/>
            <w:r>
              <w:t>tor</w:t>
            </w:r>
            <w:proofErr w:type="spellEnd"/>
            <w:r>
              <w:t xml:space="preserve"> 20 </w:t>
            </w:r>
            <w:proofErr w:type="spellStart"/>
            <w:r w:rsidRPr="00757EE2">
              <w:t>aug</w:t>
            </w:r>
            <w:proofErr w:type="spellEnd"/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proofErr w:type="spellStart"/>
            <w:r w:rsidRPr="00757EE2">
              <w:t>Dugleiksmerkeskyting</w:t>
            </w:r>
            <w:proofErr w:type="spellEnd"/>
          </w:p>
        </w:tc>
        <w:tc>
          <w:tcPr>
            <w:tcW w:w="1041" w:type="pct"/>
            <w:shd w:val="clear" w:color="auto" w:fill="auto"/>
          </w:tcPr>
          <w:p w:rsidR="00591091" w:rsidRPr="00757EE2" w:rsidRDefault="00591091" w:rsidP="00591091">
            <w:r w:rsidRPr="00757EE2">
              <w:t>Alle klasser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591091" w:rsidRPr="00757EE2" w:rsidRDefault="00591091" w:rsidP="00591091">
            <w:r w:rsidRPr="00757EE2">
              <w:t>1730 – 1800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>
              <w:t>Uke 35 (</w:t>
            </w:r>
            <w:r w:rsidRPr="00757EE2">
              <w:t xml:space="preserve">Tir </w:t>
            </w:r>
            <w:r>
              <w:t xml:space="preserve">25, </w:t>
            </w:r>
            <w:proofErr w:type="spellStart"/>
            <w:r>
              <w:t>tor</w:t>
            </w:r>
            <w:proofErr w:type="spellEnd"/>
            <w:r>
              <w:t xml:space="preserve"> 27, lør 29</w:t>
            </w:r>
            <w:r w:rsidRPr="00757EE2">
              <w:t xml:space="preserve"> </w:t>
            </w:r>
            <w:proofErr w:type="spellStart"/>
            <w:r w:rsidRPr="00757EE2">
              <w:t>aug</w:t>
            </w:r>
            <w:proofErr w:type="spellEnd"/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proofErr w:type="spellStart"/>
            <w:r w:rsidRPr="00757EE2">
              <w:t>Dugleiksmerkeskyting</w:t>
            </w:r>
            <w:proofErr w:type="spellEnd"/>
            <w:r>
              <w:t xml:space="preserve"> + </w:t>
            </w:r>
            <w:proofErr w:type="spellStart"/>
            <w:r>
              <w:t>evt</w:t>
            </w:r>
            <w:proofErr w:type="spellEnd"/>
            <w:r>
              <w:t xml:space="preserve"> annen merkeskyting</w:t>
            </w:r>
            <w:r w:rsidRPr="00757EE2">
              <w:tab/>
            </w:r>
          </w:p>
        </w:tc>
        <w:tc>
          <w:tcPr>
            <w:tcW w:w="1041" w:type="pct"/>
            <w:shd w:val="clear" w:color="auto" w:fill="auto"/>
          </w:tcPr>
          <w:p w:rsidR="00591091" w:rsidRPr="00757EE2" w:rsidRDefault="00591091" w:rsidP="00591091">
            <w:r w:rsidRPr="00757EE2">
              <w:t>Alle klasser</w:t>
            </w:r>
            <w:r w:rsidRPr="00757EE2">
              <w:tab/>
            </w:r>
          </w:p>
        </w:tc>
        <w:tc>
          <w:tcPr>
            <w:tcW w:w="820" w:type="pct"/>
            <w:gridSpan w:val="2"/>
            <w:shd w:val="clear" w:color="auto" w:fill="auto"/>
          </w:tcPr>
          <w:p w:rsidR="00591091" w:rsidRPr="00757EE2" w:rsidRDefault="00591091" w:rsidP="00591091">
            <w:r>
              <w:t>1730-1800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 w:rsidRPr="00757EE2">
              <w:t xml:space="preserve">Lør </w:t>
            </w:r>
            <w:r>
              <w:t>19</w:t>
            </w:r>
            <w:r w:rsidRPr="00757EE2">
              <w:t xml:space="preserve">. </w:t>
            </w:r>
            <w:proofErr w:type="spellStart"/>
            <w:r w:rsidRPr="00757EE2">
              <w:t>sep</w:t>
            </w:r>
            <w:proofErr w:type="spellEnd"/>
            <w:r w:rsidRPr="00757EE2">
              <w:t xml:space="preserve"> </w:t>
            </w:r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r w:rsidRPr="00757EE2">
              <w:t>Klubbmesterskap m/Kombipokalen – bane</w:t>
            </w:r>
            <w:r w:rsidRPr="00757EE2">
              <w:tab/>
            </w:r>
          </w:p>
        </w:tc>
        <w:tc>
          <w:tcPr>
            <w:tcW w:w="1041" w:type="pct"/>
            <w:shd w:val="clear" w:color="auto" w:fill="auto"/>
          </w:tcPr>
          <w:p w:rsidR="00591091" w:rsidRPr="00757EE2" w:rsidRDefault="00591091" w:rsidP="00591091">
            <w:r w:rsidRPr="00757EE2">
              <w:t>ASP-R – ER – J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591091" w:rsidRPr="00757EE2" w:rsidRDefault="00591091" w:rsidP="00591091">
            <w:r w:rsidRPr="00757EE2">
              <w:t>10-12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 xml:space="preserve">Lør </w:t>
            </w:r>
            <w:r>
              <w:t>19</w:t>
            </w:r>
            <w:r w:rsidRPr="00757EE2">
              <w:t xml:space="preserve">. </w:t>
            </w:r>
            <w:proofErr w:type="spellStart"/>
            <w:r w:rsidRPr="00757EE2">
              <w:t>sep</w:t>
            </w:r>
            <w:proofErr w:type="spellEnd"/>
            <w:r w:rsidRPr="00757EE2">
              <w:t xml:space="preserve"> </w:t>
            </w:r>
          </w:p>
        </w:tc>
        <w:tc>
          <w:tcPr>
            <w:tcW w:w="2016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Klubbmesterskap /Myrvollpokalen – bane</w:t>
            </w:r>
            <w:r w:rsidRPr="00757EE2">
              <w:tab/>
            </w:r>
          </w:p>
        </w:tc>
        <w:tc>
          <w:tcPr>
            <w:tcW w:w="1041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1 – 5 + V55</w:t>
            </w:r>
            <w:r w:rsidRPr="00757EE2">
              <w:tab/>
            </w:r>
          </w:p>
        </w:tc>
        <w:tc>
          <w:tcPr>
            <w:tcW w:w="82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12-15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>
              <w:t xml:space="preserve">Uke 38 (14. </w:t>
            </w:r>
            <w:proofErr w:type="spellStart"/>
            <w:r>
              <w:t>sep</w:t>
            </w:r>
            <w:proofErr w:type="spellEnd"/>
            <w:r>
              <w:t xml:space="preserve"> -20. </w:t>
            </w:r>
            <w:proofErr w:type="spellStart"/>
            <w:r>
              <w:t>sep</w:t>
            </w:r>
            <w:proofErr w:type="spellEnd"/>
            <w:r>
              <w:t>)</w:t>
            </w:r>
          </w:p>
        </w:tc>
        <w:tc>
          <w:tcPr>
            <w:tcW w:w="2016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>
              <w:t>Forsvaret ved Hv-2? (Mulig aktivitet)</w:t>
            </w:r>
          </w:p>
        </w:tc>
        <w:tc>
          <w:tcPr>
            <w:tcW w:w="1041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/>
        </w:tc>
        <w:tc>
          <w:tcPr>
            <w:tcW w:w="82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/>
        </w:tc>
      </w:tr>
      <w:tr w:rsidR="00591091" w:rsidRPr="00757EE2" w:rsidTr="000E666C">
        <w:trPr>
          <w:trHeight w:val="288"/>
        </w:trPr>
        <w:tc>
          <w:tcPr>
            <w:tcW w:w="1123" w:type="pct"/>
          </w:tcPr>
          <w:p w:rsidR="00591091" w:rsidRPr="00757EE2" w:rsidRDefault="00591091" w:rsidP="00591091">
            <w:pPr>
              <w:rPr>
                <w:highlight w:val="yellow"/>
              </w:rPr>
            </w:pPr>
            <w:r w:rsidRPr="00757EE2">
              <w:t>41, 43, 45 og 47</w:t>
            </w:r>
          </w:p>
        </w:tc>
        <w:tc>
          <w:tcPr>
            <w:tcW w:w="2016" w:type="pct"/>
          </w:tcPr>
          <w:p w:rsidR="00591091" w:rsidRPr="00757EE2" w:rsidRDefault="00591091" w:rsidP="00591091">
            <w:r w:rsidRPr="00757EE2">
              <w:t>15m karusell</w:t>
            </w:r>
            <w:r>
              <w:t xml:space="preserve"> (ett av disse vil sannsynligvis være hos Fet)</w:t>
            </w:r>
          </w:p>
        </w:tc>
        <w:tc>
          <w:tcPr>
            <w:tcW w:w="1041" w:type="pct"/>
          </w:tcPr>
          <w:p w:rsidR="00591091" w:rsidRPr="00757EE2" w:rsidRDefault="00591091" w:rsidP="00591091">
            <w:r w:rsidRPr="00757EE2">
              <w:t>Alle klasser</w:t>
            </w:r>
          </w:p>
        </w:tc>
        <w:tc>
          <w:tcPr>
            <w:tcW w:w="820" w:type="pct"/>
            <w:gridSpan w:val="2"/>
          </w:tcPr>
          <w:p w:rsidR="00591091" w:rsidRPr="00757EE2" w:rsidRDefault="00591091" w:rsidP="00591091"/>
        </w:tc>
      </w:tr>
      <w:tr w:rsidR="00591091" w:rsidRPr="00757EE2" w:rsidTr="000E666C">
        <w:trPr>
          <w:trHeight w:val="288"/>
        </w:trPr>
        <w:tc>
          <w:tcPr>
            <w:tcW w:w="1123" w:type="pct"/>
          </w:tcPr>
          <w:p w:rsidR="00591091" w:rsidRPr="00757EE2" w:rsidRDefault="00591091" w:rsidP="00591091">
            <w:r w:rsidRPr="00757EE2">
              <w:t xml:space="preserve">Ons 21. </w:t>
            </w:r>
            <w:proofErr w:type="spellStart"/>
            <w:r w:rsidRPr="00757EE2">
              <w:t>okt</w:t>
            </w:r>
            <w:proofErr w:type="spellEnd"/>
          </w:p>
        </w:tc>
        <w:tc>
          <w:tcPr>
            <w:tcW w:w="2016" w:type="pct"/>
          </w:tcPr>
          <w:p w:rsidR="00591091" w:rsidRPr="00757EE2" w:rsidRDefault="00591091" w:rsidP="00591091">
            <w:r w:rsidRPr="00757EE2">
              <w:t>Årsmøte</w:t>
            </w:r>
          </w:p>
        </w:tc>
        <w:tc>
          <w:tcPr>
            <w:tcW w:w="1041" w:type="pct"/>
          </w:tcPr>
          <w:p w:rsidR="00591091" w:rsidRPr="00757EE2" w:rsidRDefault="00591091" w:rsidP="00591091"/>
        </w:tc>
        <w:tc>
          <w:tcPr>
            <w:tcW w:w="820" w:type="pct"/>
            <w:gridSpan w:val="2"/>
          </w:tcPr>
          <w:p w:rsidR="00591091" w:rsidRPr="00757EE2" w:rsidRDefault="00591091" w:rsidP="00591091"/>
        </w:tc>
      </w:tr>
      <w:tr w:rsidR="00591091" w:rsidRPr="00757EE2" w:rsidTr="00B06C7D">
        <w:trPr>
          <w:trHeight w:val="288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>
              <w:t>Tors 29</w:t>
            </w:r>
            <w:r w:rsidRPr="00757EE2">
              <w:t xml:space="preserve">. </w:t>
            </w:r>
            <w:proofErr w:type="spellStart"/>
            <w:r w:rsidRPr="00757EE2">
              <w:t>okt</w:t>
            </w:r>
            <w:proofErr w:type="spellEnd"/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r w:rsidRPr="00757EE2">
              <w:t>Sosialpokalen</w:t>
            </w:r>
            <w:r w:rsidRPr="00757EE2">
              <w:tab/>
              <w:t>- (gjennomføres som innendørs stevne)</w:t>
            </w:r>
          </w:p>
        </w:tc>
        <w:tc>
          <w:tcPr>
            <w:tcW w:w="1041" w:type="pct"/>
            <w:shd w:val="clear" w:color="auto" w:fill="auto"/>
          </w:tcPr>
          <w:p w:rsidR="00591091" w:rsidRPr="00757EE2" w:rsidRDefault="00591091" w:rsidP="00591091">
            <w:r w:rsidRPr="00757EE2">
              <w:t>1 – 5</w:t>
            </w:r>
            <w:r w:rsidRPr="00757EE2">
              <w:tab/>
              <w:t>+ V55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591091" w:rsidRPr="00757EE2" w:rsidRDefault="00591091" w:rsidP="00591091"/>
        </w:tc>
      </w:tr>
      <w:tr w:rsidR="00591091" w:rsidRPr="00757EE2" w:rsidTr="000E666C">
        <w:trPr>
          <w:trHeight w:val="288"/>
        </w:trPr>
        <w:tc>
          <w:tcPr>
            <w:tcW w:w="1123" w:type="pct"/>
            <w:tcBorders>
              <w:bottom w:val="single" w:sz="4" w:space="0" w:color="000000"/>
            </w:tcBorders>
          </w:tcPr>
          <w:p w:rsidR="00591091" w:rsidRPr="00757EE2" w:rsidRDefault="00591091" w:rsidP="00591091">
            <w:pPr>
              <w:rPr>
                <w:highlight w:val="yellow"/>
              </w:rPr>
            </w:pPr>
            <w:r w:rsidRPr="00757EE2">
              <w:t>Uke 46</w:t>
            </w:r>
          </w:p>
        </w:tc>
        <w:tc>
          <w:tcPr>
            <w:tcW w:w="2016" w:type="pct"/>
            <w:tcBorders>
              <w:bottom w:val="single" w:sz="4" w:space="0" w:color="000000"/>
            </w:tcBorders>
          </w:tcPr>
          <w:p w:rsidR="00591091" w:rsidRPr="00757EE2" w:rsidRDefault="00591091" w:rsidP="00591091">
            <w:r w:rsidRPr="00757EE2">
              <w:t xml:space="preserve">Kretsårsmøte </w:t>
            </w:r>
          </w:p>
        </w:tc>
        <w:tc>
          <w:tcPr>
            <w:tcW w:w="1041" w:type="pct"/>
            <w:tcBorders>
              <w:bottom w:val="single" w:sz="4" w:space="0" w:color="000000"/>
            </w:tcBorders>
          </w:tcPr>
          <w:p w:rsidR="00591091" w:rsidRPr="00757EE2" w:rsidRDefault="00591091" w:rsidP="00591091"/>
        </w:tc>
        <w:tc>
          <w:tcPr>
            <w:tcW w:w="820" w:type="pct"/>
            <w:gridSpan w:val="2"/>
            <w:tcBorders>
              <w:bottom w:val="single" w:sz="4" w:space="0" w:color="000000"/>
            </w:tcBorders>
          </w:tcPr>
          <w:p w:rsidR="00591091" w:rsidRPr="00757EE2" w:rsidRDefault="00591091" w:rsidP="00591091"/>
        </w:tc>
      </w:tr>
      <w:tr w:rsidR="00591091" w:rsidRPr="00757EE2" w:rsidTr="00B06C7D">
        <w:trPr>
          <w:trHeight w:val="288"/>
        </w:trPr>
        <w:tc>
          <w:tcPr>
            <w:tcW w:w="1123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Tir 24. nov</w:t>
            </w:r>
          </w:p>
        </w:tc>
        <w:tc>
          <w:tcPr>
            <w:tcW w:w="2016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Klubbmesterskap – 15 meter</w:t>
            </w:r>
            <w:r w:rsidRPr="00757EE2">
              <w:tab/>
            </w:r>
          </w:p>
        </w:tc>
        <w:tc>
          <w:tcPr>
            <w:tcW w:w="1041" w:type="pct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ASP-R – ER – J</w:t>
            </w:r>
          </w:p>
        </w:tc>
        <w:tc>
          <w:tcPr>
            <w:tcW w:w="82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091" w:rsidRPr="00757EE2" w:rsidRDefault="00591091" w:rsidP="00591091">
            <w:r w:rsidRPr="00757EE2">
              <w:t>1800 - 1930</w:t>
            </w:r>
          </w:p>
        </w:tc>
      </w:tr>
      <w:tr w:rsidR="00591091" w:rsidRPr="00757EE2" w:rsidTr="00B06C7D">
        <w:trPr>
          <w:trHeight w:val="288"/>
        </w:trPr>
        <w:tc>
          <w:tcPr>
            <w:tcW w:w="1123" w:type="pct"/>
            <w:shd w:val="clear" w:color="auto" w:fill="auto"/>
          </w:tcPr>
          <w:p w:rsidR="00591091" w:rsidRPr="00757EE2" w:rsidRDefault="00591091" w:rsidP="00591091">
            <w:r w:rsidRPr="00757EE2">
              <w:t>Tir 24. nov</w:t>
            </w:r>
          </w:p>
        </w:tc>
        <w:tc>
          <w:tcPr>
            <w:tcW w:w="2016" w:type="pct"/>
            <w:shd w:val="clear" w:color="auto" w:fill="auto"/>
          </w:tcPr>
          <w:p w:rsidR="00591091" w:rsidRPr="00757EE2" w:rsidRDefault="00591091" w:rsidP="00591091">
            <w:r w:rsidRPr="00757EE2">
              <w:t>Klubbmesterskap – 15 meter</w:t>
            </w:r>
            <w:r w:rsidRPr="00757EE2">
              <w:tab/>
            </w:r>
          </w:p>
        </w:tc>
        <w:tc>
          <w:tcPr>
            <w:tcW w:w="1041" w:type="pct"/>
            <w:shd w:val="clear" w:color="auto" w:fill="auto"/>
          </w:tcPr>
          <w:p w:rsidR="00591091" w:rsidRPr="00757EE2" w:rsidRDefault="00591091" w:rsidP="00591091">
            <w:r w:rsidRPr="00757EE2">
              <w:t>Seniorer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591091" w:rsidRPr="00757EE2" w:rsidRDefault="00591091" w:rsidP="00591091">
            <w:r w:rsidRPr="00757EE2">
              <w:t>1945 - 2100</w:t>
            </w:r>
          </w:p>
        </w:tc>
      </w:tr>
      <w:tr w:rsidR="00591091" w:rsidRPr="00757EE2" w:rsidTr="000E666C">
        <w:trPr>
          <w:trHeight w:val="288"/>
        </w:trPr>
        <w:tc>
          <w:tcPr>
            <w:tcW w:w="1123" w:type="pct"/>
          </w:tcPr>
          <w:p w:rsidR="00591091" w:rsidRPr="00757EE2" w:rsidRDefault="00591091" w:rsidP="00591091">
            <w:pPr>
              <w:rPr>
                <w:highlight w:val="yellow"/>
              </w:rPr>
            </w:pPr>
            <w:r w:rsidRPr="00757EE2">
              <w:t xml:space="preserve">Tor 3. </w:t>
            </w:r>
            <w:proofErr w:type="spellStart"/>
            <w:r w:rsidRPr="00757EE2">
              <w:t>des</w:t>
            </w:r>
            <w:proofErr w:type="spellEnd"/>
          </w:p>
        </w:tc>
        <w:tc>
          <w:tcPr>
            <w:tcW w:w="2016" w:type="pct"/>
          </w:tcPr>
          <w:p w:rsidR="00591091" w:rsidRPr="00757EE2" w:rsidRDefault="00591091" w:rsidP="00591091">
            <w:r w:rsidRPr="00757EE2">
              <w:t xml:space="preserve">Ombudsmøte </w:t>
            </w:r>
          </w:p>
        </w:tc>
        <w:tc>
          <w:tcPr>
            <w:tcW w:w="1041" w:type="pct"/>
          </w:tcPr>
          <w:p w:rsidR="00591091" w:rsidRPr="00757EE2" w:rsidRDefault="00591091" w:rsidP="00591091"/>
        </w:tc>
        <w:tc>
          <w:tcPr>
            <w:tcW w:w="820" w:type="pct"/>
            <w:gridSpan w:val="2"/>
          </w:tcPr>
          <w:p w:rsidR="00591091" w:rsidRPr="00757EE2" w:rsidRDefault="00591091" w:rsidP="00591091"/>
        </w:tc>
      </w:tr>
      <w:tr w:rsidR="00591091" w:rsidRPr="00757EE2" w:rsidTr="000E666C">
        <w:trPr>
          <w:trHeight w:val="288"/>
        </w:trPr>
        <w:tc>
          <w:tcPr>
            <w:tcW w:w="1123" w:type="pct"/>
          </w:tcPr>
          <w:p w:rsidR="00591091" w:rsidRPr="00757EE2" w:rsidRDefault="00591091" w:rsidP="00591091">
            <w:r w:rsidRPr="00757EE2">
              <w:t>Uke 51</w:t>
            </w:r>
          </w:p>
        </w:tc>
        <w:tc>
          <w:tcPr>
            <w:tcW w:w="2016" w:type="pct"/>
          </w:tcPr>
          <w:p w:rsidR="00591091" w:rsidRPr="00757EE2" w:rsidRDefault="00591091" w:rsidP="00591091">
            <w:r w:rsidRPr="00757EE2">
              <w:t>Jule-/årsavslutning (tirsdag?)</w:t>
            </w:r>
          </w:p>
        </w:tc>
        <w:tc>
          <w:tcPr>
            <w:tcW w:w="1041" w:type="pct"/>
          </w:tcPr>
          <w:p w:rsidR="00591091" w:rsidRPr="00757EE2" w:rsidRDefault="00591091" w:rsidP="00591091"/>
        </w:tc>
        <w:tc>
          <w:tcPr>
            <w:tcW w:w="820" w:type="pct"/>
            <w:gridSpan w:val="2"/>
          </w:tcPr>
          <w:p w:rsidR="00591091" w:rsidRPr="00757EE2" w:rsidRDefault="00591091" w:rsidP="00591091"/>
        </w:tc>
      </w:tr>
    </w:tbl>
    <w:p w:rsidR="00A56C42" w:rsidRDefault="00A56C42" w:rsidP="00F514CD">
      <w:pPr>
        <w:rPr>
          <w:b/>
          <w:sz w:val="36"/>
          <w:szCs w:val="36"/>
        </w:rPr>
      </w:pPr>
    </w:p>
    <w:p w:rsidR="00F514CD" w:rsidRPr="00757EE2" w:rsidRDefault="00F514CD" w:rsidP="00F514CD">
      <w:pPr>
        <w:rPr>
          <w:b/>
          <w:sz w:val="36"/>
          <w:szCs w:val="36"/>
        </w:rPr>
      </w:pPr>
      <w:r w:rsidRPr="00757EE2">
        <w:rPr>
          <w:b/>
          <w:sz w:val="36"/>
          <w:szCs w:val="36"/>
        </w:rPr>
        <w:t>Møter:</w:t>
      </w:r>
    </w:p>
    <w:p w:rsidR="00F514CD" w:rsidRPr="00757EE2" w:rsidRDefault="00F514CD" w:rsidP="00F514CD">
      <w:pPr>
        <w:rPr>
          <w:u w:val="single"/>
        </w:rPr>
      </w:pPr>
    </w:p>
    <w:p w:rsidR="00F514CD" w:rsidRPr="00757EE2" w:rsidRDefault="00F514CD" w:rsidP="00F514CD">
      <w:pPr>
        <w:rPr>
          <w:b/>
        </w:rPr>
      </w:pPr>
      <w:proofErr w:type="gramStart"/>
      <w:r w:rsidRPr="00757EE2">
        <w:rPr>
          <w:b/>
        </w:rPr>
        <w:t>Årsmøte:</w:t>
      </w:r>
      <w:r w:rsidRPr="00757EE2">
        <w:rPr>
          <w:b/>
        </w:rPr>
        <w:tab/>
      </w:r>
      <w:proofErr w:type="gramEnd"/>
      <w:r w:rsidR="008B1E6C" w:rsidRPr="00757EE2">
        <w:rPr>
          <w:b/>
        </w:rPr>
        <w:tab/>
        <w:t>Onsdag 2</w:t>
      </w:r>
      <w:r w:rsidR="00757EE2" w:rsidRPr="00757EE2">
        <w:rPr>
          <w:b/>
        </w:rPr>
        <w:t>1</w:t>
      </w:r>
      <w:r w:rsidRPr="00757EE2">
        <w:rPr>
          <w:b/>
        </w:rPr>
        <w:t>. oktober</w:t>
      </w:r>
      <w:r w:rsidR="00C53AC0" w:rsidRPr="00757EE2">
        <w:rPr>
          <w:b/>
        </w:rPr>
        <w:t xml:space="preserve"> 201</w:t>
      </w:r>
      <w:r w:rsidR="00757EE2" w:rsidRPr="00757EE2">
        <w:rPr>
          <w:b/>
        </w:rPr>
        <w:t>5</w:t>
      </w:r>
    </w:p>
    <w:p w:rsidR="00B33946" w:rsidRPr="00757EE2" w:rsidRDefault="00B33946" w:rsidP="00F514CD">
      <w:pPr>
        <w:rPr>
          <w:b/>
        </w:rPr>
      </w:pPr>
      <w:r w:rsidRPr="00757EE2">
        <w:rPr>
          <w:b/>
        </w:rPr>
        <w:t>Kretsårsmøte.</w:t>
      </w:r>
      <w:r w:rsidRPr="00757EE2">
        <w:rPr>
          <w:b/>
        </w:rPr>
        <w:tab/>
        <w:t>Uke 46?</w:t>
      </w:r>
    </w:p>
    <w:p w:rsidR="00F514CD" w:rsidRPr="00757EE2" w:rsidRDefault="00F514CD" w:rsidP="00F514CD">
      <w:pPr>
        <w:rPr>
          <w:b/>
        </w:rPr>
      </w:pPr>
      <w:proofErr w:type="gramStart"/>
      <w:r w:rsidRPr="00757EE2">
        <w:rPr>
          <w:b/>
        </w:rPr>
        <w:t>Ombudsmøte:</w:t>
      </w:r>
      <w:r w:rsidRPr="00757EE2">
        <w:rPr>
          <w:b/>
        </w:rPr>
        <w:tab/>
      </w:r>
      <w:proofErr w:type="gramEnd"/>
      <w:r w:rsidR="007C19F5" w:rsidRPr="00757EE2">
        <w:rPr>
          <w:b/>
        </w:rPr>
        <w:t xml:space="preserve">Torsdag </w:t>
      </w:r>
      <w:r w:rsidR="00757EE2" w:rsidRPr="00757EE2">
        <w:rPr>
          <w:b/>
        </w:rPr>
        <w:t>3</w:t>
      </w:r>
      <w:r w:rsidRPr="00757EE2">
        <w:rPr>
          <w:b/>
        </w:rPr>
        <w:t>. desember</w:t>
      </w:r>
      <w:r w:rsidR="00C53AC0" w:rsidRPr="00757EE2">
        <w:rPr>
          <w:b/>
        </w:rPr>
        <w:t xml:space="preserve"> 201</w:t>
      </w:r>
      <w:r w:rsidR="00757EE2" w:rsidRPr="00757EE2">
        <w:rPr>
          <w:b/>
        </w:rPr>
        <w:t>5</w:t>
      </w:r>
    </w:p>
    <w:p w:rsidR="00955116" w:rsidRDefault="00757EE2" w:rsidP="00F514CD">
      <w:pPr>
        <w:rPr>
          <w:b/>
        </w:rPr>
      </w:pPr>
      <w:r w:rsidRPr="00757EE2">
        <w:rPr>
          <w:b/>
        </w:rPr>
        <w:t xml:space="preserve">Styremøter: </w:t>
      </w:r>
      <w:r w:rsidR="00400F15">
        <w:rPr>
          <w:b/>
        </w:rPr>
        <w:tab/>
      </w:r>
      <w:r w:rsidR="00400F15">
        <w:rPr>
          <w:b/>
        </w:rPr>
        <w:tab/>
      </w:r>
      <w:r w:rsidRPr="00757EE2">
        <w:rPr>
          <w:b/>
        </w:rPr>
        <w:t xml:space="preserve">Vinter: Første </w:t>
      </w:r>
      <w:r w:rsidR="00591091">
        <w:rPr>
          <w:b/>
        </w:rPr>
        <w:t>onsdag i måneden.</w:t>
      </w:r>
    </w:p>
    <w:p w:rsidR="004C5515" w:rsidRPr="00757EE2" w:rsidRDefault="004C5515" w:rsidP="001C545E">
      <w:pPr>
        <w:rPr>
          <w:u w:val="single"/>
        </w:rPr>
      </w:pPr>
      <w:bookmarkStart w:id="0" w:name="_GoBack"/>
      <w:bookmarkEnd w:id="0"/>
    </w:p>
    <w:p w:rsidR="00606546" w:rsidRPr="00757EE2" w:rsidRDefault="00606546" w:rsidP="001C545E">
      <w:pPr>
        <w:rPr>
          <w:b/>
          <w:u w:val="single"/>
        </w:rPr>
      </w:pPr>
      <w:r w:rsidRPr="00757EE2">
        <w:rPr>
          <w:b/>
          <w:u w:val="single"/>
        </w:rPr>
        <w:t xml:space="preserve">TRENINGSTIDER </w:t>
      </w:r>
      <w:r w:rsidR="00214E99" w:rsidRPr="00757EE2">
        <w:rPr>
          <w:b/>
          <w:u w:val="single"/>
        </w:rPr>
        <w:t>201</w:t>
      </w:r>
      <w:r w:rsidR="00757EE2" w:rsidRPr="00757EE2">
        <w:rPr>
          <w:b/>
          <w:u w:val="single"/>
        </w:rPr>
        <w:t>5</w:t>
      </w:r>
    </w:p>
    <w:p w:rsidR="00606546" w:rsidRPr="00757EE2" w:rsidRDefault="00606546" w:rsidP="001C545E">
      <w:r w:rsidRPr="00757EE2">
        <w:t xml:space="preserve"> </w:t>
      </w:r>
    </w:p>
    <w:p w:rsidR="00606546" w:rsidRPr="00757EE2" w:rsidRDefault="00A27157" w:rsidP="001C545E">
      <w:r w:rsidRPr="00757EE2">
        <w:t xml:space="preserve">FELT:  </w:t>
      </w:r>
      <w:r w:rsidR="00A76E82" w:rsidRPr="00757EE2">
        <w:tab/>
      </w:r>
      <w:r w:rsidRPr="00757EE2">
        <w:t>Rekrutt/Junior</w:t>
      </w:r>
      <w:r w:rsidR="00A76E82" w:rsidRPr="00757EE2">
        <w:tab/>
      </w:r>
      <w:r w:rsidR="00A76E82" w:rsidRPr="00757EE2">
        <w:tab/>
      </w:r>
      <w:r w:rsidR="00794E5D" w:rsidRPr="00757EE2">
        <w:t>Lørdager Kl</w:t>
      </w:r>
      <w:r w:rsidR="00606546" w:rsidRPr="00757EE2">
        <w:t>. 10 – 12</w:t>
      </w:r>
    </w:p>
    <w:p w:rsidR="00606546" w:rsidRPr="00757EE2" w:rsidRDefault="00606546" w:rsidP="001C545E">
      <w:r w:rsidRPr="00757EE2">
        <w:t xml:space="preserve">  </w:t>
      </w:r>
      <w:r w:rsidR="00A27157" w:rsidRPr="00757EE2">
        <w:t xml:space="preserve">           </w:t>
      </w:r>
      <w:r w:rsidR="00A76E82" w:rsidRPr="00757EE2">
        <w:tab/>
      </w:r>
      <w:r w:rsidR="00A27157" w:rsidRPr="00757EE2">
        <w:t>Seniorer</w:t>
      </w:r>
      <w:r w:rsidR="00A76E82" w:rsidRPr="00757EE2">
        <w:tab/>
      </w:r>
      <w:r w:rsidR="00A76E82" w:rsidRPr="00757EE2">
        <w:tab/>
      </w:r>
      <w:r w:rsidR="00794E5D" w:rsidRPr="00757EE2">
        <w:t>Lørdager Kl</w:t>
      </w:r>
      <w:r w:rsidRPr="00757EE2">
        <w:t>. 12 – 1</w:t>
      </w:r>
      <w:r w:rsidR="007115BC" w:rsidRPr="00757EE2">
        <w:t>4</w:t>
      </w:r>
    </w:p>
    <w:p w:rsidR="00606546" w:rsidRPr="00757EE2" w:rsidRDefault="00606546" w:rsidP="001C545E">
      <w:r w:rsidRPr="00757EE2">
        <w:t xml:space="preserve"> </w:t>
      </w:r>
    </w:p>
    <w:p w:rsidR="00606546" w:rsidRPr="00757EE2" w:rsidRDefault="00606546" w:rsidP="001C545E">
      <w:r w:rsidRPr="00757EE2">
        <w:t>BANE:</w:t>
      </w:r>
      <w:r w:rsidR="00A76E82" w:rsidRPr="00757EE2">
        <w:tab/>
      </w:r>
      <w:r w:rsidR="00D91E39" w:rsidRPr="00757EE2">
        <w:t>Alle klasser</w:t>
      </w:r>
      <w:r w:rsidR="00A76E82" w:rsidRPr="00757EE2">
        <w:tab/>
      </w:r>
      <w:r w:rsidR="00A76E82" w:rsidRPr="00757EE2">
        <w:tab/>
      </w:r>
      <w:r w:rsidRPr="00757EE2">
        <w:t>Tirsdager</w:t>
      </w:r>
      <w:r w:rsidR="00D91E39" w:rsidRPr="00757EE2">
        <w:t xml:space="preserve"> og </w:t>
      </w:r>
      <w:r w:rsidR="00794E5D" w:rsidRPr="00757EE2">
        <w:t>torsdager Kl</w:t>
      </w:r>
      <w:r w:rsidRPr="00757EE2">
        <w:t>. 18 – 21</w:t>
      </w:r>
    </w:p>
    <w:p w:rsidR="00606546" w:rsidRPr="00757EE2" w:rsidRDefault="00A76E82" w:rsidP="00D91E39">
      <w:pPr>
        <w:ind w:left="720" w:firstLine="720"/>
      </w:pPr>
      <w:r w:rsidRPr="00757EE2">
        <w:tab/>
      </w:r>
      <w:r w:rsidRPr="00757EE2">
        <w:tab/>
      </w:r>
    </w:p>
    <w:p w:rsidR="007115BC" w:rsidRPr="00757EE2" w:rsidRDefault="00570E29" w:rsidP="00D91E39">
      <w:pPr>
        <w:ind w:left="1440" w:hanging="1440"/>
      </w:pPr>
      <w:r w:rsidRPr="00757EE2">
        <w:t>15</w:t>
      </w:r>
      <w:proofErr w:type="gramStart"/>
      <w:r w:rsidRPr="00757EE2">
        <w:t>M:</w:t>
      </w:r>
      <w:r w:rsidR="00A76E82" w:rsidRPr="00757EE2">
        <w:tab/>
      </w:r>
      <w:proofErr w:type="gramEnd"/>
      <w:r w:rsidRPr="00757EE2">
        <w:t>Rekrutt/Junior/</w:t>
      </w:r>
      <w:r w:rsidR="00794E5D" w:rsidRPr="00757EE2">
        <w:t>senior Tirsdager</w:t>
      </w:r>
      <w:r w:rsidR="00D91E39" w:rsidRPr="00757EE2">
        <w:t xml:space="preserve"> og </w:t>
      </w:r>
      <w:r w:rsidR="00794E5D" w:rsidRPr="00757EE2">
        <w:t>torsdager fra</w:t>
      </w:r>
      <w:r w:rsidR="00A76E82" w:rsidRPr="00757EE2">
        <w:tab/>
      </w:r>
      <w:r w:rsidR="00606546" w:rsidRPr="00757EE2">
        <w:t>Kl. 1</w:t>
      </w:r>
      <w:r w:rsidR="00325C06" w:rsidRPr="00757EE2">
        <w:t>800</w:t>
      </w:r>
      <w:r w:rsidR="007115BC" w:rsidRPr="00757EE2">
        <w:t xml:space="preserve"> (aspirant og de yngste)</w:t>
      </w:r>
      <w:r w:rsidR="00D91E39" w:rsidRPr="00757EE2">
        <w:t xml:space="preserve">.  </w:t>
      </w:r>
      <w:proofErr w:type="spellStart"/>
      <w:r w:rsidR="00D91E39" w:rsidRPr="00757EE2">
        <w:t>Ca</w:t>
      </w:r>
      <w:proofErr w:type="spellEnd"/>
      <w:r w:rsidR="00D91E39" w:rsidRPr="00757EE2">
        <w:t xml:space="preserve"> </w:t>
      </w:r>
      <w:proofErr w:type="spellStart"/>
      <w:r w:rsidR="00794E5D" w:rsidRPr="00757EE2">
        <w:t>kl</w:t>
      </w:r>
      <w:proofErr w:type="spellEnd"/>
      <w:r w:rsidR="00794E5D" w:rsidRPr="00757EE2">
        <w:t xml:space="preserve"> 1830 (for</w:t>
      </w:r>
      <w:r w:rsidR="007115BC" w:rsidRPr="00757EE2">
        <w:t xml:space="preserve"> skyttere med erfaring)</w:t>
      </w:r>
      <w:r w:rsidR="00837BA6" w:rsidRPr="00757EE2">
        <w:t>.</w:t>
      </w:r>
    </w:p>
    <w:p w:rsidR="007115BC" w:rsidRPr="00757EE2" w:rsidRDefault="007115BC" w:rsidP="001C545E"/>
    <w:p w:rsidR="006B7C3F" w:rsidRPr="00757EE2" w:rsidRDefault="006B7C3F" w:rsidP="001C545E"/>
    <w:p w:rsidR="009113EA" w:rsidRPr="00757EE2" w:rsidRDefault="009113EA" w:rsidP="001C545E">
      <w:pPr>
        <w:rPr>
          <w:b/>
          <w:u w:val="single"/>
        </w:rPr>
      </w:pPr>
      <w:r w:rsidRPr="00757EE2">
        <w:rPr>
          <w:b/>
          <w:u w:val="single"/>
        </w:rPr>
        <w:t>STORVILT TRENING OG PRØVER:</w:t>
      </w:r>
    </w:p>
    <w:p w:rsidR="009113EA" w:rsidRPr="00757EE2" w:rsidRDefault="009113EA" w:rsidP="001C545E">
      <w:r w:rsidRPr="00757EE2">
        <w:t xml:space="preserve">Det arrangeres </w:t>
      </w:r>
      <w:r w:rsidR="00A76E82" w:rsidRPr="00757EE2">
        <w:t>storvilt</w:t>
      </w:r>
      <w:r w:rsidRPr="00757EE2">
        <w:t xml:space="preserve">trening og </w:t>
      </w:r>
      <w:r w:rsidR="00A76E82" w:rsidRPr="00757EE2">
        <w:t>-</w:t>
      </w:r>
      <w:r w:rsidRPr="00757EE2">
        <w:t xml:space="preserve">prøver på </w:t>
      </w:r>
      <w:r w:rsidR="00360F89" w:rsidRPr="00757EE2">
        <w:t xml:space="preserve">mandager i </w:t>
      </w:r>
      <w:r w:rsidR="00A76E82" w:rsidRPr="00757EE2">
        <w:t>tiden fra slutten av</w:t>
      </w:r>
      <w:r w:rsidR="00360F89" w:rsidRPr="00757EE2">
        <w:t xml:space="preserve"> april til oktober</w:t>
      </w:r>
      <w:r w:rsidRPr="00757EE2">
        <w:t xml:space="preserve"> </w:t>
      </w:r>
      <w:r w:rsidR="00360F89" w:rsidRPr="00757EE2">
        <w:t>f</w:t>
      </w:r>
      <w:r w:rsidRPr="00757EE2">
        <w:t xml:space="preserve">ra </w:t>
      </w:r>
      <w:proofErr w:type="spellStart"/>
      <w:r w:rsidRPr="00757EE2">
        <w:t>kl</w:t>
      </w:r>
      <w:proofErr w:type="spellEnd"/>
      <w:r w:rsidRPr="00757EE2">
        <w:t xml:space="preserve"> 18.00-21.00</w:t>
      </w:r>
      <w:r w:rsidR="00360F89" w:rsidRPr="00757EE2">
        <w:t xml:space="preserve"> (endelige datoer for hver skyting fastsettes senere og blir lagt ut på lagets hjemmeside).</w:t>
      </w:r>
    </w:p>
    <w:p w:rsidR="00D965C3" w:rsidRPr="00757EE2" w:rsidRDefault="00D965C3" w:rsidP="001C545E"/>
    <w:p w:rsidR="00D965C3" w:rsidRPr="00757EE2" w:rsidRDefault="00D965C3" w:rsidP="001C545E">
      <w:pPr>
        <w:rPr>
          <w:b/>
          <w:i/>
          <w:sz w:val="28"/>
          <w:szCs w:val="28"/>
          <w:u w:val="single"/>
        </w:rPr>
      </w:pPr>
      <w:r w:rsidRPr="00757EE2">
        <w:rPr>
          <w:b/>
          <w:i/>
          <w:sz w:val="28"/>
          <w:szCs w:val="28"/>
          <w:u w:val="single"/>
        </w:rPr>
        <w:t>Grasrotandelen:</w:t>
      </w:r>
    </w:p>
    <w:p w:rsidR="00D965C3" w:rsidRDefault="00D965C3" w:rsidP="001C545E">
      <w:r w:rsidRPr="00757EE2">
        <w:t>For de som vil gi sin støtte til skytterlaget, så kan opplysningen nedenfor benyttes. Takk til alle dere som støt</w:t>
      </w:r>
      <w:r w:rsidR="00BA3C27" w:rsidRPr="00757EE2">
        <w:t>t</w:t>
      </w:r>
      <w:r w:rsidRPr="00757EE2">
        <w:t xml:space="preserve">er oss. </w:t>
      </w:r>
    </w:p>
    <w:p w:rsidR="00A201F1" w:rsidRPr="00757EE2" w:rsidRDefault="00A201F1" w:rsidP="001C545E"/>
    <w:p w:rsidR="00D965C3" w:rsidRPr="00757EE2" w:rsidRDefault="00BD40EB" w:rsidP="001C545E">
      <w:r w:rsidRPr="00757EE2">
        <w:rPr>
          <w:noProof/>
          <w:lang w:eastAsia="nb-NO"/>
        </w:rPr>
        <w:drawing>
          <wp:inline distT="0" distB="0" distL="0" distR="0" wp14:anchorId="52D8787B" wp14:editId="5592F3A1">
            <wp:extent cx="3269615" cy="1501140"/>
            <wp:effectExtent l="0" t="0" r="6985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5C3" w:rsidRPr="00757EE2" w:rsidSect="0021294A">
      <w:pgSz w:w="16839" w:h="23814" w:code="8"/>
      <w:pgMar w:top="709" w:right="1797" w:bottom="567" w:left="992" w:header="709" w:footer="709" w:gutter="0"/>
      <w:paperSrc w:other="27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471E6"/>
    <w:multiLevelType w:val="hybridMultilevel"/>
    <w:tmpl w:val="C0B210EE"/>
    <w:lvl w:ilvl="0" w:tplc="273813E0">
      <w:start w:val="2010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83E11"/>
    <w:multiLevelType w:val="hybridMultilevel"/>
    <w:tmpl w:val="D11A7846"/>
    <w:lvl w:ilvl="0" w:tplc="B16051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0" w:hanging="360"/>
      </w:pPr>
    </w:lvl>
    <w:lvl w:ilvl="2" w:tplc="0414001B" w:tentative="1">
      <w:start w:val="1"/>
      <w:numFmt w:val="lowerRoman"/>
      <w:lvlText w:val="%3."/>
      <w:lvlJc w:val="right"/>
      <w:pPr>
        <w:ind w:left="1830" w:hanging="180"/>
      </w:pPr>
    </w:lvl>
    <w:lvl w:ilvl="3" w:tplc="0414000F" w:tentative="1">
      <w:start w:val="1"/>
      <w:numFmt w:val="decimal"/>
      <w:lvlText w:val="%4."/>
      <w:lvlJc w:val="left"/>
      <w:pPr>
        <w:ind w:left="2550" w:hanging="360"/>
      </w:pPr>
    </w:lvl>
    <w:lvl w:ilvl="4" w:tplc="04140019" w:tentative="1">
      <w:start w:val="1"/>
      <w:numFmt w:val="lowerLetter"/>
      <w:lvlText w:val="%5."/>
      <w:lvlJc w:val="left"/>
      <w:pPr>
        <w:ind w:left="3270" w:hanging="360"/>
      </w:pPr>
    </w:lvl>
    <w:lvl w:ilvl="5" w:tplc="0414001B" w:tentative="1">
      <w:start w:val="1"/>
      <w:numFmt w:val="lowerRoman"/>
      <w:lvlText w:val="%6."/>
      <w:lvlJc w:val="right"/>
      <w:pPr>
        <w:ind w:left="3990" w:hanging="180"/>
      </w:pPr>
    </w:lvl>
    <w:lvl w:ilvl="6" w:tplc="0414000F" w:tentative="1">
      <w:start w:val="1"/>
      <w:numFmt w:val="decimal"/>
      <w:lvlText w:val="%7."/>
      <w:lvlJc w:val="left"/>
      <w:pPr>
        <w:ind w:left="4710" w:hanging="360"/>
      </w:pPr>
    </w:lvl>
    <w:lvl w:ilvl="7" w:tplc="04140019" w:tentative="1">
      <w:start w:val="1"/>
      <w:numFmt w:val="lowerLetter"/>
      <w:lvlText w:val="%8."/>
      <w:lvlJc w:val="left"/>
      <w:pPr>
        <w:ind w:left="5430" w:hanging="360"/>
      </w:pPr>
    </w:lvl>
    <w:lvl w:ilvl="8" w:tplc="0414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4FE3795"/>
    <w:multiLevelType w:val="hybridMultilevel"/>
    <w:tmpl w:val="13AE40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656A7"/>
    <w:multiLevelType w:val="hybridMultilevel"/>
    <w:tmpl w:val="993045DC"/>
    <w:lvl w:ilvl="0" w:tplc="097C2D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0" w:hanging="360"/>
      </w:pPr>
    </w:lvl>
    <w:lvl w:ilvl="2" w:tplc="0414001B" w:tentative="1">
      <w:start w:val="1"/>
      <w:numFmt w:val="lowerRoman"/>
      <w:lvlText w:val="%3."/>
      <w:lvlJc w:val="right"/>
      <w:pPr>
        <w:ind w:left="1830" w:hanging="180"/>
      </w:pPr>
    </w:lvl>
    <w:lvl w:ilvl="3" w:tplc="0414000F" w:tentative="1">
      <w:start w:val="1"/>
      <w:numFmt w:val="decimal"/>
      <w:lvlText w:val="%4."/>
      <w:lvlJc w:val="left"/>
      <w:pPr>
        <w:ind w:left="2550" w:hanging="360"/>
      </w:pPr>
    </w:lvl>
    <w:lvl w:ilvl="4" w:tplc="04140019" w:tentative="1">
      <w:start w:val="1"/>
      <w:numFmt w:val="lowerLetter"/>
      <w:lvlText w:val="%5."/>
      <w:lvlJc w:val="left"/>
      <w:pPr>
        <w:ind w:left="3270" w:hanging="360"/>
      </w:pPr>
    </w:lvl>
    <w:lvl w:ilvl="5" w:tplc="0414001B" w:tentative="1">
      <w:start w:val="1"/>
      <w:numFmt w:val="lowerRoman"/>
      <w:lvlText w:val="%6."/>
      <w:lvlJc w:val="right"/>
      <w:pPr>
        <w:ind w:left="3990" w:hanging="180"/>
      </w:pPr>
    </w:lvl>
    <w:lvl w:ilvl="6" w:tplc="0414000F" w:tentative="1">
      <w:start w:val="1"/>
      <w:numFmt w:val="decimal"/>
      <w:lvlText w:val="%7."/>
      <w:lvlJc w:val="left"/>
      <w:pPr>
        <w:ind w:left="4710" w:hanging="360"/>
      </w:pPr>
    </w:lvl>
    <w:lvl w:ilvl="7" w:tplc="04140019" w:tentative="1">
      <w:start w:val="1"/>
      <w:numFmt w:val="lowerLetter"/>
      <w:lvlText w:val="%8."/>
      <w:lvlJc w:val="left"/>
      <w:pPr>
        <w:ind w:left="5430" w:hanging="360"/>
      </w:pPr>
    </w:lvl>
    <w:lvl w:ilvl="8" w:tplc="0414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27"/>
    <w:rsid w:val="00001427"/>
    <w:rsid w:val="00004514"/>
    <w:rsid w:val="00012599"/>
    <w:rsid w:val="00014296"/>
    <w:rsid w:val="00016704"/>
    <w:rsid w:val="0002507E"/>
    <w:rsid w:val="000256B6"/>
    <w:rsid w:val="00032804"/>
    <w:rsid w:val="00033A94"/>
    <w:rsid w:val="00034ED9"/>
    <w:rsid w:val="00041B18"/>
    <w:rsid w:val="00042066"/>
    <w:rsid w:val="00043AFD"/>
    <w:rsid w:val="000507FD"/>
    <w:rsid w:val="00052919"/>
    <w:rsid w:val="00062C31"/>
    <w:rsid w:val="00067EC5"/>
    <w:rsid w:val="0009201D"/>
    <w:rsid w:val="000951D6"/>
    <w:rsid w:val="0009699E"/>
    <w:rsid w:val="000A3A5F"/>
    <w:rsid w:val="000A5356"/>
    <w:rsid w:val="000A5D67"/>
    <w:rsid w:val="000B254B"/>
    <w:rsid w:val="000D027F"/>
    <w:rsid w:val="000D0679"/>
    <w:rsid w:val="000D1A11"/>
    <w:rsid w:val="000D1F02"/>
    <w:rsid w:val="000D353F"/>
    <w:rsid w:val="000E666C"/>
    <w:rsid w:val="000F3DF2"/>
    <w:rsid w:val="000F612D"/>
    <w:rsid w:val="0010197A"/>
    <w:rsid w:val="0010304B"/>
    <w:rsid w:val="00117D7B"/>
    <w:rsid w:val="001238D8"/>
    <w:rsid w:val="00132F1C"/>
    <w:rsid w:val="00133CDA"/>
    <w:rsid w:val="00136694"/>
    <w:rsid w:val="0014474A"/>
    <w:rsid w:val="00157E54"/>
    <w:rsid w:val="00166000"/>
    <w:rsid w:val="00171A3B"/>
    <w:rsid w:val="001768F3"/>
    <w:rsid w:val="00184D7F"/>
    <w:rsid w:val="00193AC1"/>
    <w:rsid w:val="00194D1A"/>
    <w:rsid w:val="001A1F7C"/>
    <w:rsid w:val="001B2913"/>
    <w:rsid w:val="001C2E0D"/>
    <w:rsid w:val="001C335F"/>
    <w:rsid w:val="001C4C9C"/>
    <w:rsid w:val="001C545E"/>
    <w:rsid w:val="001D0E7F"/>
    <w:rsid w:val="001D1860"/>
    <w:rsid w:val="001D325E"/>
    <w:rsid w:val="001D762B"/>
    <w:rsid w:val="001E680A"/>
    <w:rsid w:val="001F117C"/>
    <w:rsid w:val="001F1EFB"/>
    <w:rsid w:val="001F6E2D"/>
    <w:rsid w:val="0021294A"/>
    <w:rsid w:val="00214E99"/>
    <w:rsid w:val="002169CD"/>
    <w:rsid w:val="00220CD2"/>
    <w:rsid w:val="00225C95"/>
    <w:rsid w:val="00240127"/>
    <w:rsid w:val="00242BC5"/>
    <w:rsid w:val="00250B64"/>
    <w:rsid w:val="00255D76"/>
    <w:rsid w:val="0025680E"/>
    <w:rsid w:val="002616ED"/>
    <w:rsid w:val="002627C8"/>
    <w:rsid w:val="00262B11"/>
    <w:rsid w:val="00265396"/>
    <w:rsid w:val="00274BD0"/>
    <w:rsid w:val="00276FA2"/>
    <w:rsid w:val="00282D44"/>
    <w:rsid w:val="002957F8"/>
    <w:rsid w:val="002B19D1"/>
    <w:rsid w:val="002C34C0"/>
    <w:rsid w:val="002C40CE"/>
    <w:rsid w:val="002C6B1E"/>
    <w:rsid w:val="002C71CF"/>
    <w:rsid w:val="002D0EE5"/>
    <w:rsid w:val="002D129C"/>
    <w:rsid w:val="002D7AA4"/>
    <w:rsid w:val="002E1B68"/>
    <w:rsid w:val="002F1DD6"/>
    <w:rsid w:val="002F3A25"/>
    <w:rsid w:val="002F424A"/>
    <w:rsid w:val="00302785"/>
    <w:rsid w:val="00305AF9"/>
    <w:rsid w:val="00307635"/>
    <w:rsid w:val="0031240B"/>
    <w:rsid w:val="003152A5"/>
    <w:rsid w:val="0031536B"/>
    <w:rsid w:val="00324FD3"/>
    <w:rsid w:val="00325C06"/>
    <w:rsid w:val="00332B0E"/>
    <w:rsid w:val="00335529"/>
    <w:rsid w:val="00335A8A"/>
    <w:rsid w:val="00346183"/>
    <w:rsid w:val="00347070"/>
    <w:rsid w:val="00353712"/>
    <w:rsid w:val="003602C8"/>
    <w:rsid w:val="00360F89"/>
    <w:rsid w:val="00361BB3"/>
    <w:rsid w:val="0036641C"/>
    <w:rsid w:val="003762E0"/>
    <w:rsid w:val="003858C5"/>
    <w:rsid w:val="003A3ED6"/>
    <w:rsid w:val="003A6EF9"/>
    <w:rsid w:val="003A757D"/>
    <w:rsid w:val="003A7D1C"/>
    <w:rsid w:val="003B4F65"/>
    <w:rsid w:val="003C084C"/>
    <w:rsid w:val="003C2BCE"/>
    <w:rsid w:val="003E0126"/>
    <w:rsid w:val="003E485F"/>
    <w:rsid w:val="003F196E"/>
    <w:rsid w:val="003F218B"/>
    <w:rsid w:val="003F286B"/>
    <w:rsid w:val="003F3175"/>
    <w:rsid w:val="00400F15"/>
    <w:rsid w:val="00402BC8"/>
    <w:rsid w:val="00406B67"/>
    <w:rsid w:val="00407492"/>
    <w:rsid w:val="00416797"/>
    <w:rsid w:val="00426AD3"/>
    <w:rsid w:val="00433725"/>
    <w:rsid w:val="0044390F"/>
    <w:rsid w:val="00445954"/>
    <w:rsid w:val="004460FC"/>
    <w:rsid w:val="00447075"/>
    <w:rsid w:val="00465735"/>
    <w:rsid w:val="00477ED2"/>
    <w:rsid w:val="004811CA"/>
    <w:rsid w:val="004902ED"/>
    <w:rsid w:val="004969CA"/>
    <w:rsid w:val="004B27B1"/>
    <w:rsid w:val="004B3549"/>
    <w:rsid w:val="004B3940"/>
    <w:rsid w:val="004C30BF"/>
    <w:rsid w:val="004C550B"/>
    <w:rsid w:val="004C5515"/>
    <w:rsid w:val="004E152D"/>
    <w:rsid w:val="004E182A"/>
    <w:rsid w:val="004E31FF"/>
    <w:rsid w:val="004E6CC5"/>
    <w:rsid w:val="004E6E9C"/>
    <w:rsid w:val="004E71C8"/>
    <w:rsid w:val="00500440"/>
    <w:rsid w:val="005034E4"/>
    <w:rsid w:val="005052EC"/>
    <w:rsid w:val="00520016"/>
    <w:rsid w:val="005273DC"/>
    <w:rsid w:val="00531F65"/>
    <w:rsid w:val="00533EF6"/>
    <w:rsid w:val="005431B4"/>
    <w:rsid w:val="00546AF8"/>
    <w:rsid w:val="005536E3"/>
    <w:rsid w:val="00554E2F"/>
    <w:rsid w:val="005560BC"/>
    <w:rsid w:val="00556C89"/>
    <w:rsid w:val="005705A2"/>
    <w:rsid w:val="00570E29"/>
    <w:rsid w:val="00570F7F"/>
    <w:rsid w:val="005746C5"/>
    <w:rsid w:val="005759FC"/>
    <w:rsid w:val="00591091"/>
    <w:rsid w:val="00594D58"/>
    <w:rsid w:val="005960C4"/>
    <w:rsid w:val="005A0193"/>
    <w:rsid w:val="005B0C0F"/>
    <w:rsid w:val="005C2D4F"/>
    <w:rsid w:val="006028CB"/>
    <w:rsid w:val="00606546"/>
    <w:rsid w:val="00607CA6"/>
    <w:rsid w:val="00610F77"/>
    <w:rsid w:val="006526DC"/>
    <w:rsid w:val="00652CCE"/>
    <w:rsid w:val="00652EF8"/>
    <w:rsid w:val="00654FA2"/>
    <w:rsid w:val="00656690"/>
    <w:rsid w:val="00667C3E"/>
    <w:rsid w:val="006824F8"/>
    <w:rsid w:val="00683AC8"/>
    <w:rsid w:val="00686F91"/>
    <w:rsid w:val="00694240"/>
    <w:rsid w:val="006A141B"/>
    <w:rsid w:val="006A1BF6"/>
    <w:rsid w:val="006A79B9"/>
    <w:rsid w:val="006B3B07"/>
    <w:rsid w:val="006B7C3F"/>
    <w:rsid w:val="006C4125"/>
    <w:rsid w:val="006E32D4"/>
    <w:rsid w:val="006E3E77"/>
    <w:rsid w:val="006F101C"/>
    <w:rsid w:val="006F6429"/>
    <w:rsid w:val="00705AF2"/>
    <w:rsid w:val="007115BC"/>
    <w:rsid w:val="007141D4"/>
    <w:rsid w:val="00715BE6"/>
    <w:rsid w:val="00717F2D"/>
    <w:rsid w:val="0072367F"/>
    <w:rsid w:val="007239A2"/>
    <w:rsid w:val="007264C8"/>
    <w:rsid w:val="0074245D"/>
    <w:rsid w:val="00747A2D"/>
    <w:rsid w:val="007577B4"/>
    <w:rsid w:val="00757EE2"/>
    <w:rsid w:val="00757FA9"/>
    <w:rsid w:val="00770B7C"/>
    <w:rsid w:val="0077161A"/>
    <w:rsid w:val="00774268"/>
    <w:rsid w:val="00775C97"/>
    <w:rsid w:val="00780E04"/>
    <w:rsid w:val="00791658"/>
    <w:rsid w:val="007942B1"/>
    <w:rsid w:val="00794E5D"/>
    <w:rsid w:val="00795052"/>
    <w:rsid w:val="007A6289"/>
    <w:rsid w:val="007B108C"/>
    <w:rsid w:val="007B1F59"/>
    <w:rsid w:val="007B52E6"/>
    <w:rsid w:val="007B5BC5"/>
    <w:rsid w:val="007B64F0"/>
    <w:rsid w:val="007B6A70"/>
    <w:rsid w:val="007C19F5"/>
    <w:rsid w:val="007D0E19"/>
    <w:rsid w:val="007D74E4"/>
    <w:rsid w:val="007D77B9"/>
    <w:rsid w:val="007E3C65"/>
    <w:rsid w:val="007E51CF"/>
    <w:rsid w:val="007E6A49"/>
    <w:rsid w:val="007E7CF5"/>
    <w:rsid w:val="007F0199"/>
    <w:rsid w:val="007F3732"/>
    <w:rsid w:val="007F6D15"/>
    <w:rsid w:val="007F7709"/>
    <w:rsid w:val="00802B3C"/>
    <w:rsid w:val="0080571E"/>
    <w:rsid w:val="00807541"/>
    <w:rsid w:val="00813C19"/>
    <w:rsid w:val="00825885"/>
    <w:rsid w:val="00831AF7"/>
    <w:rsid w:val="00832C69"/>
    <w:rsid w:val="00837BA6"/>
    <w:rsid w:val="008507E2"/>
    <w:rsid w:val="00853005"/>
    <w:rsid w:val="008574AF"/>
    <w:rsid w:val="008606B3"/>
    <w:rsid w:val="0086288F"/>
    <w:rsid w:val="008A5297"/>
    <w:rsid w:val="008A67D9"/>
    <w:rsid w:val="008B01DD"/>
    <w:rsid w:val="008B0BC7"/>
    <w:rsid w:val="008B1E6C"/>
    <w:rsid w:val="008B3665"/>
    <w:rsid w:val="008B4ADB"/>
    <w:rsid w:val="008B69E9"/>
    <w:rsid w:val="008D1C7A"/>
    <w:rsid w:val="008D3B08"/>
    <w:rsid w:val="008F06BB"/>
    <w:rsid w:val="008F2DB9"/>
    <w:rsid w:val="009101B9"/>
    <w:rsid w:val="009113EA"/>
    <w:rsid w:val="00915117"/>
    <w:rsid w:val="00916388"/>
    <w:rsid w:val="009178F9"/>
    <w:rsid w:val="0092395A"/>
    <w:rsid w:val="0092731B"/>
    <w:rsid w:val="0092762F"/>
    <w:rsid w:val="00941DB4"/>
    <w:rsid w:val="009424B9"/>
    <w:rsid w:val="009441AB"/>
    <w:rsid w:val="009453E7"/>
    <w:rsid w:val="00955116"/>
    <w:rsid w:val="00957896"/>
    <w:rsid w:val="00960E9B"/>
    <w:rsid w:val="00966A14"/>
    <w:rsid w:val="00980471"/>
    <w:rsid w:val="009843F8"/>
    <w:rsid w:val="009877D7"/>
    <w:rsid w:val="00990C6D"/>
    <w:rsid w:val="00991D4E"/>
    <w:rsid w:val="00991F36"/>
    <w:rsid w:val="00997B30"/>
    <w:rsid w:val="009A7D0F"/>
    <w:rsid w:val="009C325F"/>
    <w:rsid w:val="009D5158"/>
    <w:rsid w:val="009E1D5F"/>
    <w:rsid w:val="009F14FC"/>
    <w:rsid w:val="009F2CC2"/>
    <w:rsid w:val="00A07B18"/>
    <w:rsid w:val="00A1518E"/>
    <w:rsid w:val="00A201F1"/>
    <w:rsid w:val="00A2394C"/>
    <w:rsid w:val="00A27157"/>
    <w:rsid w:val="00A33DBF"/>
    <w:rsid w:val="00A3650A"/>
    <w:rsid w:val="00A5290D"/>
    <w:rsid w:val="00A53135"/>
    <w:rsid w:val="00A56C42"/>
    <w:rsid w:val="00A6400A"/>
    <w:rsid w:val="00A75B4C"/>
    <w:rsid w:val="00A76E82"/>
    <w:rsid w:val="00A82AA0"/>
    <w:rsid w:val="00A90505"/>
    <w:rsid w:val="00A951A4"/>
    <w:rsid w:val="00AC5AF9"/>
    <w:rsid w:val="00AD3538"/>
    <w:rsid w:val="00AD77D1"/>
    <w:rsid w:val="00AF37E6"/>
    <w:rsid w:val="00B02735"/>
    <w:rsid w:val="00B05279"/>
    <w:rsid w:val="00B06C7D"/>
    <w:rsid w:val="00B07C0E"/>
    <w:rsid w:val="00B25CA2"/>
    <w:rsid w:val="00B32D6A"/>
    <w:rsid w:val="00B33946"/>
    <w:rsid w:val="00B35773"/>
    <w:rsid w:val="00B42262"/>
    <w:rsid w:val="00B66C6D"/>
    <w:rsid w:val="00B8767E"/>
    <w:rsid w:val="00B91278"/>
    <w:rsid w:val="00BA3C27"/>
    <w:rsid w:val="00BA5865"/>
    <w:rsid w:val="00BB66BE"/>
    <w:rsid w:val="00BC21C2"/>
    <w:rsid w:val="00BD40EB"/>
    <w:rsid w:val="00BE1139"/>
    <w:rsid w:val="00BE7AB4"/>
    <w:rsid w:val="00BF1E99"/>
    <w:rsid w:val="00C04341"/>
    <w:rsid w:val="00C16F10"/>
    <w:rsid w:val="00C170A7"/>
    <w:rsid w:val="00C334F0"/>
    <w:rsid w:val="00C337D6"/>
    <w:rsid w:val="00C45AC7"/>
    <w:rsid w:val="00C47CB3"/>
    <w:rsid w:val="00C50EA0"/>
    <w:rsid w:val="00C50F2A"/>
    <w:rsid w:val="00C53AC0"/>
    <w:rsid w:val="00C54DE1"/>
    <w:rsid w:val="00C55EE9"/>
    <w:rsid w:val="00C620CC"/>
    <w:rsid w:val="00C72C97"/>
    <w:rsid w:val="00C8498E"/>
    <w:rsid w:val="00C863E1"/>
    <w:rsid w:val="00C976FB"/>
    <w:rsid w:val="00CA0B11"/>
    <w:rsid w:val="00CA5B8C"/>
    <w:rsid w:val="00CB02DC"/>
    <w:rsid w:val="00CC0A1D"/>
    <w:rsid w:val="00CE15C9"/>
    <w:rsid w:val="00CE22E2"/>
    <w:rsid w:val="00CE2B90"/>
    <w:rsid w:val="00CE6B20"/>
    <w:rsid w:val="00CE7137"/>
    <w:rsid w:val="00D04A84"/>
    <w:rsid w:val="00D050B1"/>
    <w:rsid w:val="00D13EED"/>
    <w:rsid w:val="00D41C91"/>
    <w:rsid w:val="00D474D4"/>
    <w:rsid w:val="00D5290D"/>
    <w:rsid w:val="00D6779C"/>
    <w:rsid w:val="00D711D3"/>
    <w:rsid w:val="00D850E0"/>
    <w:rsid w:val="00D86727"/>
    <w:rsid w:val="00D91E39"/>
    <w:rsid w:val="00D92B68"/>
    <w:rsid w:val="00D94259"/>
    <w:rsid w:val="00D965C3"/>
    <w:rsid w:val="00D96619"/>
    <w:rsid w:val="00DA3DB9"/>
    <w:rsid w:val="00DB2F28"/>
    <w:rsid w:val="00DB7D86"/>
    <w:rsid w:val="00DC7FF8"/>
    <w:rsid w:val="00DF17A7"/>
    <w:rsid w:val="00E00579"/>
    <w:rsid w:val="00E15049"/>
    <w:rsid w:val="00E16A00"/>
    <w:rsid w:val="00E2110D"/>
    <w:rsid w:val="00E22A25"/>
    <w:rsid w:val="00E30578"/>
    <w:rsid w:val="00E31342"/>
    <w:rsid w:val="00E34B62"/>
    <w:rsid w:val="00E37F5E"/>
    <w:rsid w:val="00E57853"/>
    <w:rsid w:val="00E64101"/>
    <w:rsid w:val="00E6452D"/>
    <w:rsid w:val="00E6683A"/>
    <w:rsid w:val="00E73738"/>
    <w:rsid w:val="00E73F7C"/>
    <w:rsid w:val="00E828AC"/>
    <w:rsid w:val="00E84ECD"/>
    <w:rsid w:val="00E86AB7"/>
    <w:rsid w:val="00E91D88"/>
    <w:rsid w:val="00E979AB"/>
    <w:rsid w:val="00EA4B4A"/>
    <w:rsid w:val="00EA6B0D"/>
    <w:rsid w:val="00EB6B75"/>
    <w:rsid w:val="00EC145F"/>
    <w:rsid w:val="00EC1A86"/>
    <w:rsid w:val="00EC1E48"/>
    <w:rsid w:val="00ED3557"/>
    <w:rsid w:val="00ED4359"/>
    <w:rsid w:val="00EE277B"/>
    <w:rsid w:val="00EE6F28"/>
    <w:rsid w:val="00EF1989"/>
    <w:rsid w:val="00F078A5"/>
    <w:rsid w:val="00F129D3"/>
    <w:rsid w:val="00F12ADA"/>
    <w:rsid w:val="00F367B3"/>
    <w:rsid w:val="00F40180"/>
    <w:rsid w:val="00F41D02"/>
    <w:rsid w:val="00F42B2B"/>
    <w:rsid w:val="00F43B45"/>
    <w:rsid w:val="00F514CD"/>
    <w:rsid w:val="00F52202"/>
    <w:rsid w:val="00F54643"/>
    <w:rsid w:val="00F6029E"/>
    <w:rsid w:val="00F60ECC"/>
    <w:rsid w:val="00F6125E"/>
    <w:rsid w:val="00F631F0"/>
    <w:rsid w:val="00F63944"/>
    <w:rsid w:val="00F72E25"/>
    <w:rsid w:val="00F76811"/>
    <w:rsid w:val="00F846E1"/>
    <w:rsid w:val="00F906BC"/>
    <w:rsid w:val="00F96182"/>
    <w:rsid w:val="00F968BF"/>
    <w:rsid w:val="00FA51BA"/>
    <w:rsid w:val="00FD196E"/>
    <w:rsid w:val="00FD79F6"/>
    <w:rsid w:val="00FE025F"/>
    <w:rsid w:val="00FF3D3D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9EF4B5-5B6E-44FF-8E1A-C9D75BE2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06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273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rsid w:val="002653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65396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80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ker1\Application%20Data\Microsoft\Maler\Nor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</Pages>
  <Words>454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Own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L. Isaksen</dc:creator>
  <cp:lastModifiedBy>Dag L. Isaksen</cp:lastModifiedBy>
  <cp:revision>3</cp:revision>
  <cp:lastPrinted>2015-01-07T17:13:00Z</cp:lastPrinted>
  <dcterms:created xsi:type="dcterms:W3CDTF">2015-01-07T22:35:00Z</dcterms:created>
  <dcterms:modified xsi:type="dcterms:W3CDTF">2015-01-07T22:38:00Z</dcterms:modified>
</cp:coreProperties>
</file>